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B5D" w:rsidRDefault="005F70D9" w:rsidP="002C3C8F">
      <w:pPr>
        <w:tabs>
          <w:tab w:val="left" w:pos="3402"/>
        </w:tabs>
      </w:pPr>
      <w:r>
        <w:rPr>
          <w:noProof/>
          <w:lang w:eastAsia="en-GB"/>
        </w:rPr>
        <mc:AlternateContent>
          <mc:Choice Requires="wps">
            <w:drawing>
              <wp:anchor distT="0" distB="0" distL="114300" distR="114300" simplePos="0" relativeHeight="251693056" behindDoc="0" locked="0" layoutInCell="1" allowOverlap="1" wp14:anchorId="73F4F098" wp14:editId="16BEEA50">
                <wp:simplePos x="0" y="0"/>
                <wp:positionH relativeFrom="column">
                  <wp:posOffset>11310620</wp:posOffset>
                </wp:positionH>
                <wp:positionV relativeFrom="paragraph">
                  <wp:posOffset>-1543989</wp:posOffset>
                </wp:positionV>
                <wp:extent cx="3098800" cy="802640"/>
                <wp:effectExtent l="0" t="0" r="25400" b="165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802640"/>
                        </a:xfrm>
                        <a:prstGeom prst="rect">
                          <a:avLst/>
                        </a:prstGeom>
                        <a:solidFill>
                          <a:srgbClr val="FFFFFF"/>
                        </a:solidFill>
                        <a:ln w="9525">
                          <a:solidFill>
                            <a:srgbClr val="000000"/>
                          </a:solidFill>
                          <a:miter lim="800000"/>
                          <a:headEnd/>
                          <a:tailEnd/>
                        </a:ln>
                      </wps:spPr>
                      <wps:txbx>
                        <w:txbxContent>
                          <w:p w:rsidR="00F00FE3" w:rsidRPr="0065231C" w:rsidRDefault="00F00FE3" w:rsidP="0053119A">
                            <w:r w:rsidRPr="0065231C">
                              <w:rPr>
                                <w:b/>
                                <w:u w:val="single"/>
                              </w:rPr>
                              <w:t xml:space="preserve">Remember: </w:t>
                            </w:r>
                            <w:r w:rsidRPr="0065231C">
                              <w:t>if a question is asking you for the influence of something on Christians, it is asking you for what it makes them think, say, feel or 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4F098" id="_x0000_t202" coordsize="21600,21600" o:spt="202" path="m,l,21600r21600,l21600,xe">
                <v:stroke joinstyle="miter"/>
                <v:path gradientshapeok="t" o:connecttype="rect"/>
              </v:shapetype>
              <v:shape id="Text Box 17" o:spid="_x0000_s1026" type="#_x0000_t202" style="position:absolute;margin-left:890.6pt;margin-top:-121.55pt;width:244pt;height:6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">
                <v:textbox>
                  <w:txbxContent>
                    <w:p w:rsidR="00F00FE3" w:rsidRPr="0065231C" w:rsidRDefault="00F00FE3" w:rsidP="0053119A">
                      <w:r w:rsidRPr="0065231C">
                        <w:rPr>
                          <w:b/>
                          <w:u w:val="single"/>
                        </w:rPr>
                        <w:t xml:space="preserve">Remember: </w:t>
                      </w:r>
                      <w:r w:rsidRPr="0065231C">
                        <w:t>if a question is asking you for the influence of something on Christians, it is asking you for what it makes them think, say, feel or do!</w:t>
                      </w:r>
                    </w:p>
                  </w:txbxContent>
                </v:textbox>
              </v:shape>
            </w:pict>
          </mc:Fallback>
        </mc:AlternateContent>
      </w:r>
      <w:r>
        <w:rPr>
          <w:noProof/>
          <w:lang w:eastAsia="en-GB"/>
        </w:rPr>
        <mc:AlternateContent>
          <mc:Choice Requires="wps">
            <w:drawing>
              <wp:anchor distT="0" distB="0" distL="114300" distR="114300" simplePos="0" relativeHeight="251691008" behindDoc="0" locked="0" layoutInCell="1" allowOverlap="1" wp14:anchorId="33E2D180" wp14:editId="1F8BFD95">
                <wp:simplePos x="0" y="0"/>
                <wp:positionH relativeFrom="column">
                  <wp:posOffset>3494405</wp:posOffset>
                </wp:positionH>
                <wp:positionV relativeFrom="paragraph">
                  <wp:posOffset>-1535734</wp:posOffset>
                </wp:positionV>
                <wp:extent cx="7665720" cy="802640"/>
                <wp:effectExtent l="0" t="0" r="11430" b="165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5720" cy="802640"/>
                        </a:xfrm>
                        <a:prstGeom prst="rect">
                          <a:avLst/>
                        </a:prstGeom>
                        <a:solidFill>
                          <a:srgbClr val="FFFFFF"/>
                        </a:solidFill>
                        <a:ln w="9525">
                          <a:solidFill>
                            <a:srgbClr val="000000"/>
                          </a:solidFill>
                          <a:miter lim="800000"/>
                          <a:headEnd/>
                          <a:tailEnd/>
                        </a:ln>
                      </wps:spPr>
                      <wps:txbx>
                        <w:txbxContent>
                          <w:p w:rsidR="00F00FE3" w:rsidRPr="0065231C" w:rsidRDefault="00F00FE3" w:rsidP="0029092F">
                            <w:r w:rsidRPr="0065231C">
                              <w:rPr>
                                <w:b/>
                                <w:u w:val="single"/>
                              </w:rPr>
                              <w:t xml:space="preserve">Topics covered: </w:t>
                            </w:r>
                            <w:r w:rsidRPr="0065231C">
                              <w:rPr>
                                <w:b/>
                              </w:rPr>
                              <w:tab/>
                            </w:r>
                            <w:r w:rsidRPr="0065231C">
                              <w:rPr>
                                <w:b/>
                              </w:rPr>
                              <w:tab/>
                            </w:r>
                            <w:r w:rsidRPr="0065231C">
                              <w:rPr>
                                <w:b/>
                              </w:rPr>
                              <w:tab/>
                            </w:r>
                            <w:r w:rsidRPr="0065231C">
                              <w:t>4. Creation</w:t>
                            </w:r>
                            <w:r w:rsidRPr="0065231C">
                              <w:tab/>
                            </w:r>
                            <w:r w:rsidRPr="0065231C">
                              <w:tab/>
                            </w:r>
                            <w:r w:rsidRPr="0065231C">
                              <w:tab/>
                              <w:t xml:space="preserve">8. The Ascension        </w:t>
                            </w:r>
                            <w:r w:rsidRPr="0065231C">
                              <w:tab/>
                            </w:r>
                            <w:r w:rsidRPr="0065231C">
                              <w:tab/>
                              <w:t>12. Jesus and salvation</w:t>
                            </w:r>
                            <w:r w:rsidRPr="0065231C">
                              <w:rPr>
                                <w:b/>
                                <w:u w:val="single"/>
                              </w:rPr>
                              <w:br/>
                            </w:r>
                            <w:r w:rsidRPr="0065231C">
                              <w:t>1. Nature of God</w:t>
                            </w:r>
                            <w:r w:rsidRPr="0065231C">
                              <w:tab/>
                            </w:r>
                            <w:r w:rsidRPr="0065231C">
                              <w:tab/>
                            </w:r>
                            <w:r w:rsidRPr="0065231C">
                              <w:tab/>
                              <w:t>5.The Incarnation</w:t>
                            </w:r>
                            <w:r w:rsidRPr="0065231C">
                              <w:tab/>
                            </w:r>
                            <w:r w:rsidRPr="0065231C">
                              <w:tab/>
                              <w:t>9. Life after death</w:t>
                            </w:r>
                            <w:r w:rsidR="00136216">
                              <w:tab/>
                            </w:r>
                            <w:r w:rsidR="00136216">
                              <w:tab/>
                              <w:t>13. Atonement</w:t>
                            </w:r>
                            <w:r w:rsidRPr="0065231C">
                              <w:br/>
                              <w:t>2. Evil and Suffering</w:t>
                            </w:r>
                            <w:r w:rsidRPr="0065231C">
                              <w:tab/>
                            </w:r>
                            <w:r w:rsidRPr="0065231C">
                              <w:tab/>
                            </w:r>
                            <w:r w:rsidRPr="0065231C">
                              <w:tab/>
                              <w:t>6. The Crucifixion</w:t>
                            </w:r>
                            <w:r w:rsidRPr="0065231C">
                              <w:tab/>
                              <w:t xml:space="preserve">           10. Heaven and Hell</w:t>
                            </w:r>
                            <w:r w:rsidRPr="0065231C">
                              <w:br/>
                              <w:t>3. The Trinity</w:t>
                            </w:r>
                            <w:r w:rsidRPr="0065231C">
                              <w:rPr>
                                <w:b/>
                              </w:rPr>
                              <w:tab/>
                            </w:r>
                            <w:r w:rsidRPr="0065231C">
                              <w:rPr>
                                <w:b/>
                              </w:rPr>
                              <w:tab/>
                            </w:r>
                            <w:r w:rsidRPr="0065231C">
                              <w:rPr>
                                <w:b/>
                              </w:rPr>
                              <w:tab/>
                            </w:r>
                            <w:r w:rsidRPr="0065231C">
                              <w:rPr>
                                <w:b/>
                              </w:rPr>
                              <w:tab/>
                            </w:r>
                            <w:r w:rsidRPr="0065231C">
                              <w:t xml:space="preserve">7. The Resurrection </w:t>
                            </w:r>
                            <w:r w:rsidRPr="0065231C">
                              <w:tab/>
                              <w:t xml:space="preserve">           11. Sin and Salvation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2D180" id="Text Box 15" o:spid="_x0000_s1027" type="#_x0000_t202" style="position:absolute;margin-left:275.15pt;margin-top:-120.9pt;width:603.6pt;height:6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">
                <v:textbox>
                  <w:txbxContent>
                    <w:p w:rsidR="00F00FE3" w:rsidRPr="0065231C" w:rsidRDefault="00F00FE3" w:rsidP="0029092F">
                      <w:r w:rsidRPr="0065231C">
                        <w:rPr>
                          <w:b/>
                          <w:u w:val="single"/>
                        </w:rPr>
                        <w:t xml:space="preserve">Topics covered: </w:t>
                      </w:r>
                      <w:r w:rsidRPr="0065231C">
                        <w:rPr>
                          <w:b/>
                        </w:rPr>
                        <w:tab/>
                      </w:r>
                      <w:r w:rsidRPr="0065231C">
                        <w:rPr>
                          <w:b/>
                        </w:rPr>
                        <w:tab/>
                      </w:r>
                      <w:r w:rsidRPr="0065231C">
                        <w:rPr>
                          <w:b/>
                        </w:rPr>
                        <w:tab/>
                      </w:r>
                      <w:r w:rsidRPr="0065231C">
                        <w:t>4. Creation</w:t>
                      </w:r>
                      <w:r w:rsidRPr="0065231C">
                        <w:tab/>
                      </w:r>
                      <w:r w:rsidRPr="0065231C">
                        <w:tab/>
                      </w:r>
                      <w:r w:rsidRPr="0065231C">
                        <w:tab/>
                        <w:t xml:space="preserve">8. The Ascension        </w:t>
                      </w:r>
                      <w:r w:rsidRPr="0065231C">
                        <w:tab/>
                      </w:r>
                      <w:r w:rsidRPr="0065231C">
                        <w:tab/>
                        <w:t>12. Jesus and salvation</w:t>
                      </w:r>
                      <w:r w:rsidRPr="0065231C">
                        <w:rPr>
                          <w:b/>
                          <w:u w:val="single"/>
                        </w:rPr>
                        <w:br/>
                      </w:r>
                      <w:r w:rsidRPr="0065231C">
                        <w:t>1. Nature of God</w:t>
                      </w:r>
                      <w:r w:rsidRPr="0065231C">
                        <w:tab/>
                      </w:r>
                      <w:r w:rsidRPr="0065231C">
                        <w:tab/>
                      </w:r>
                      <w:r w:rsidRPr="0065231C">
                        <w:tab/>
                        <w:t>5.The Incarnation</w:t>
                      </w:r>
                      <w:r w:rsidRPr="0065231C">
                        <w:tab/>
                      </w:r>
                      <w:r w:rsidRPr="0065231C">
                        <w:tab/>
                        <w:t>9. Life after death</w:t>
                      </w:r>
                      <w:r w:rsidR="00136216">
                        <w:tab/>
                      </w:r>
                      <w:r w:rsidR="00136216">
                        <w:tab/>
                        <w:t>13. Atonement</w:t>
                      </w:r>
                      <w:r w:rsidRPr="0065231C">
                        <w:br/>
                        <w:t>2. Evil and Suffering</w:t>
                      </w:r>
                      <w:r w:rsidRPr="0065231C">
                        <w:tab/>
                      </w:r>
                      <w:r w:rsidRPr="0065231C">
                        <w:tab/>
                      </w:r>
                      <w:r w:rsidRPr="0065231C">
                        <w:tab/>
                        <w:t>6. The Crucifixion</w:t>
                      </w:r>
                      <w:r w:rsidRPr="0065231C">
                        <w:tab/>
                        <w:t xml:space="preserve">           10. Heaven and Hell</w:t>
                      </w:r>
                      <w:r w:rsidRPr="0065231C">
                        <w:br/>
                        <w:t>3. The Trinity</w:t>
                      </w:r>
                      <w:r w:rsidRPr="0065231C">
                        <w:rPr>
                          <w:b/>
                        </w:rPr>
                        <w:tab/>
                      </w:r>
                      <w:r w:rsidRPr="0065231C">
                        <w:rPr>
                          <w:b/>
                        </w:rPr>
                        <w:tab/>
                      </w:r>
                      <w:r w:rsidRPr="0065231C">
                        <w:rPr>
                          <w:b/>
                        </w:rPr>
                        <w:tab/>
                      </w:r>
                      <w:r w:rsidRPr="0065231C">
                        <w:rPr>
                          <w:b/>
                        </w:rPr>
                        <w:tab/>
                      </w:r>
                      <w:r w:rsidRPr="0065231C">
                        <w:t xml:space="preserve">7. The Resurrection </w:t>
                      </w:r>
                      <w:r w:rsidRPr="0065231C">
                        <w:tab/>
                        <w:t xml:space="preserve">           11. Sin and Salvation</w:t>
                      </w:r>
                    </w:p>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588C0E0D" wp14:editId="1003E929">
                <wp:simplePos x="0" y="0"/>
                <wp:positionH relativeFrom="column">
                  <wp:posOffset>5768340</wp:posOffset>
                </wp:positionH>
                <wp:positionV relativeFrom="paragraph">
                  <wp:posOffset>-691184</wp:posOffset>
                </wp:positionV>
                <wp:extent cx="8640445" cy="1240155"/>
                <wp:effectExtent l="0" t="0" r="27305" b="171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0445" cy="1240155"/>
                        </a:xfrm>
                        <a:prstGeom prst="rect">
                          <a:avLst/>
                        </a:prstGeom>
                        <a:solidFill>
                          <a:srgbClr val="FFFFFF"/>
                        </a:solidFill>
                        <a:ln w="9525">
                          <a:solidFill>
                            <a:srgbClr val="000000"/>
                          </a:solidFill>
                          <a:miter lim="800000"/>
                          <a:headEnd/>
                          <a:tailEnd/>
                        </a:ln>
                      </wps:spPr>
                      <wps:txbx>
                        <w:txbxContent>
                          <w:p w:rsidR="00F00FE3" w:rsidRPr="00136216" w:rsidRDefault="00F00FE3" w:rsidP="00D21D63">
                            <w:pPr>
                              <w:jc w:val="center"/>
                              <w:rPr>
                                <w:b/>
                                <w:sz w:val="20"/>
                                <w:u w:val="single"/>
                              </w:rPr>
                            </w:pPr>
                            <w:r w:rsidRPr="00136216">
                              <w:rPr>
                                <w:b/>
                                <w:sz w:val="20"/>
                                <w:u w:val="single"/>
                              </w:rPr>
                              <w:t>8. The Ascension</w:t>
                            </w:r>
                          </w:p>
                          <w:p w:rsidR="00F00FE3" w:rsidRPr="00136216" w:rsidRDefault="00F00FE3" w:rsidP="0065231C">
                            <w:pPr>
                              <w:pStyle w:val="ListParagraph"/>
                              <w:numPr>
                                <w:ilvl w:val="0"/>
                                <w:numId w:val="18"/>
                              </w:numPr>
                              <w:rPr>
                                <w:b/>
                                <w:sz w:val="20"/>
                                <w:u w:val="single"/>
                              </w:rPr>
                            </w:pPr>
                            <w:r w:rsidRPr="00136216">
                              <w:rPr>
                                <w:sz w:val="20"/>
                              </w:rPr>
                              <w:t>The ascension is a matter of interpretation.</w:t>
                            </w:r>
                          </w:p>
                          <w:p w:rsidR="00F00FE3" w:rsidRPr="00136216" w:rsidRDefault="00F00FE3" w:rsidP="0065231C">
                            <w:pPr>
                              <w:pStyle w:val="ListParagraph"/>
                              <w:numPr>
                                <w:ilvl w:val="0"/>
                                <w:numId w:val="18"/>
                              </w:numPr>
                              <w:rPr>
                                <w:b/>
                                <w:sz w:val="20"/>
                                <w:u w:val="single"/>
                              </w:rPr>
                            </w:pPr>
                            <w:r w:rsidRPr="00136216">
                              <w:rPr>
                                <w:sz w:val="20"/>
                              </w:rPr>
                              <w:t>If Jesus had the power to be able to rise from the dead, it is possible that the same power meant he could leave the earth physically and return to heaven.</w:t>
                            </w:r>
                          </w:p>
                          <w:p w:rsidR="00F00FE3" w:rsidRPr="00136216" w:rsidRDefault="00F00FE3" w:rsidP="0065231C">
                            <w:pPr>
                              <w:pStyle w:val="ListParagraph"/>
                              <w:numPr>
                                <w:ilvl w:val="0"/>
                                <w:numId w:val="18"/>
                              </w:numPr>
                              <w:rPr>
                                <w:b/>
                                <w:sz w:val="20"/>
                                <w:u w:val="single"/>
                              </w:rPr>
                            </w:pPr>
                            <w:r w:rsidRPr="00136216">
                              <w:rPr>
                                <w:sz w:val="20"/>
                              </w:rPr>
                              <w:t>After meeting his disciples and asking them to carry on his good work, Jesus left them for the last time and ascended to heaven.</w:t>
                            </w:r>
                          </w:p>
                          <w:p w:rsidR="00F00FE3" w:rsidRPr="00136216" w:rsidRDefault="00F00FE3" w:rsidP="00D21D63">
                            <w:pPr>
                              <w:rPr>
                                <w:b/>
                                <w:sz w:val="20"/>
                                <w:u w:val="single"/>
                              </w:rPr>
                            </w:pPr>
                            <w:r w:rsidRPr="00136216">
                              <w:rPr>
                                <w:b/>
                                <w:sz w:val="20"/>
                                <w:u w:val="single"/>
                              </w:rPr>
                              <w:t xml:space="preserve">‘While he was blessing them, he left them and was taken up into heaven’. Luke 24:51 </w:t>
                            </w:r>
                          </w:p>
                          <w:p w:rsidR="00F00FE3" w:rsidRPr="00136216" w:rsidRDefault="00F00FE3" w:rsidP="007E4571">
                            <w:pPr>
                              <w:rPr>
                                <w:sz w:val="24"/>
                              </w:rPr>
                            </w:pPr>
                          </w:p>
                          <w:p w:rsidR="00F00FE3" w:rsidRPr="00136216" w:rsidRDefault="00F00FE3" w:rsidP="007E4571">
                            <w:pPr>
                              <w:jc w:val="center"/>
                              <w:rPr>
                                <w:b/>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C0E0D" id="Text Box 2" o:spid="_x0000_s1028" type="#_x0000_t202" style="position:absolute;margin-left:454.2pt;margin-top:-54.4pt;width:680.35pt;height:9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">
                <v:textbox>
                  <w:txbxContent>
                    <w:p w:rsidR="00F00FE3" w:rsidRPr="00136216" w:rsidRDefault="00F00FE3" w:rsidP="00D21D63">
                      <w:pPr>
                        <w:jc w:val="center"/>
                        <w:rPr>
                          <w:b/>
                          <w:sz w:val="20"/>
                          <w:u w:val="single"/>
                        </w:rPr>
                      </w:pPr>
                      <w:r w:rsidRPr="00136216">
                        <w:rPr>
                          <w:b/>
                          <w:sz w:val="20"/>
                          <w:u w:val="single"/>
                        </w:rPr>
                        <w:t>8. The Ascension</w:t>
                      </w:r>
                    </w:p>
                    <w:p w:rsidR="00F00FE3" w:rsidRPr="00136216" w:rsidRDefault="00F00FE3" w:rsidP="0065231C">
                      <w:pPr>
                        <w:pStyle w:val="ListParagraph"/>
                        <w:numPr>
                          <w:ilvl w:val="0"/>
                          <w:numId w:val="18"/>
                        </w:numPr>
                        <w:rPr>
                          <w:b/>
                          <w:sz w:val="20"/>
                          <w:u w:val="single"/>
                        </w:rPr>
                      </w:pPr>
                      <w:r w:rsidRPr="00136216">
                        <w:rPr>
                          <w:sz w:val="20"/>
                        </w:rPr>
                        <w:t>The ascension is a matter of interpretation.</w:t>
                      </w:r>
                    </w:p>
                    <w:p w:rsidR="00F00FE3" w:rsidRPr="00136216" w:rsidRDefault="00F00FE3" w:rsidP="0065231C">
                      <w:pPr>
                        <w:pStyle w:val="ListParagraph"/>
                        <w:numPr>
                          <w:ilvl w:val="0"/>
                          <w:numId w:val="18"/>
                        </w:numPr>
                        <w:rPr>
                          <w:b/>
                          <w:sz w:val="20"/>
                          <w:u w:val="single"/>
                        </w:rPr>
                      </w:pPr>
                      <w:r w:rsidRPr="00136216">
                        <w:rPr>
                          <w:sz w:val="20"/>
                        </w:rPr>
                        <w:t>If Jesus had the power to be able to rise from the dead, it is possible that the same power meant he could leave the earth physically and return to heaven.</w:t>
                      </w:r>
                    </w:p>
                    <w:p w:rsidR="00F00FE3" w:rsidRPr="00136216" w:rsidRDefault="00F00FE3" w:rsidP="0065231C">
                      <w:pPr>
                        <w:pStyle w:val="ListParagraph"/>
                        <w:numPr>
                          <w:ilvl w:val="0"/>
                          <w:numId w:val="18"/>
                        </w:numPr>
                        <w:rPr>
                          <w:b/>
                          <w:sz w:val="20"/>
                          <w:u w:val="single"/>
                        </w:rPr>
                      </w:pPr>
                      <w:r w:rsidRPr="00136216">
                        <w:rPr>
                          <w:sz w:val="20"/>
                        </w:rPr>
                        <w:t>After meeting his disciples and asking them to carry on his good work, Jesus left them for the last time and ascended to heaven.</w:t>
                      </w:r>
                    </w:p>
                    <w:p w:rsidR="00F00FE3" w:rsidRPr="00136216" w:rsidRDefault="00F00FE3" w:rsidP="00D21D63">
                      <w:pPr>
                        <w:rPr>
                          <w:b/>
                          <w:sz w:val="20"/>
                          <w:u w:val="single"/>
                        </w:rPr>
                      </w:pPr>
                      <w:r w:rsidRPr="00136216">
                        <w:rPr>
                          <w:b/>
                          <w:sz w:val="20"/>
                          <w:u w:val="single"/>
                        </w:rPr>
                        <w:t xml:space="preserve">‘While he was blessing them, he left them and was taken up into heaven’. Luke 24:51 </w:t>
                      </w:r>
                    </w:p>
                    <w:p w:rsidR="00F00FE3" w:rsidRPr="00136216" w:rsidRDefault="00F00FE3" w:rsidP="007E4571">
                      <w:pPr>
                        <w:rPr>
                          <w:sz w:val="24"/>
                        </w:rPr>
                      </w:pPr>
                    </w:p>
                    <w:p w:rsidR="00F00FE3" w:rsidRPr="00136216" w:rsidRDefault="00F00FE3" w:rsidP="007E4571">
                      <w:pPr>
                        <w:jc w:val="center"/>
                        <w:rPr>
                          <w:b/>
                          <w:sz w:val="36"/>
                        </w:rPr>
                      </w:pPr>
                    </w:p>
                  </w:txbxContent>
                </v:textbox>
              </v:shape>
            </w:pict>
          </mc:Fallback>
        </mc:AlternateContent>
      </w:r>
      <w:r w:rsidR="00706F3B">
        <w:rPr>
          <w:noProof/>
          <w:lang w:eastAsia="en-GB"/>
        </w:rPr>
        <mc:AlternateContent>
          <mc:Choice Requires="wps">
            <w:drawing>
              <wp:anchor distT="0" distB="0" distL="114300" distR="114300" simplePos="0" relativeHeight="251673600" behindDoc="0" locked="0" layoutInCell="1" allowOverlap="1" wp14:anchorId="57C2CCD0" wp14:editId="67382CB7">
                <wp:simplePos x="0" y="0"/>
                <wp:positionH relativeFrom="column">
                  <wp:posOffset>-308344</wp:posOffset>
                </wp:positionH>
                <wp:positionV relativeFrom="paragraph">
                  <wp:posOffset>-572046</wp:posOffset>
                </wp:positionV>
                <wp:extent cx="5949950" cy="3306725"/>
                <wp:effectExtent l="0" t="0" r="12700" b="273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306725"/>
                        </a:xfrm>
                        <a:prstGeom prst="rect">
                          <a:avLst/>
                        </a:prstGeom>
                        <a:solidFill>
                          <a:srgbClr val="FFFFFF"/>
                        </a:solidFill>
                        <a:ln w="9525">
                          <a:solidFill>
                            <a:srgbClr val="000000"/>
                          </a:solidFill>
                          <a:miter lim="800000"/>
                          <a:headEnd/>
                          <a:tailEnd/>
                        </a:ln>
                      </wps:spPr>
                      <wps:txbx>
                        <w:txbxContent>
                          <w:p w:rsidR="00F00FE3" w:rsidRDefault="00F00FE3" w:rsidP="0029092F">
                            <w:pPr>
                              <w:jc w:val="center"/>
                              <w:rPr>
                                <w:b/>
                                <w:u w:val="single"/>
                              </w:rPr>
                            </w:pPr>
                            <w:r>
                              <w:rPr>
                                <w:b/>
                                <w:u w:val="single"/>
                              </w:rPr>
                              <w:t>7. The Resurrection</w:t>
                            </w:r>
                          </w:p>
                          <w:p w:rsidR="00F00FE3" w:rsidRPr="00706F3B" w:rsidRDefault="00F00FE3" w:rsidP="0065231C">
                            <w:pPr>
                              <w:pStyle w:val="ListParagraph"/>
                              <w:numPr>
                                <w:ilvl w:val="0"/>
                                <w:numId w:val="7"/>
                              </w:numPr>
                              <w:rPr>
                                <w:b/>
                                <w:u w:val="single"/>
                              </w:rPr>
                            </w:pPr>
                            <w:r>
                              <w:t xml:space="preserve">According to accounts Jesus was placed in the tomb late on Friday afternoon. </w:t>
                            </w:r>
                          </w:p>
                          <w:p w:rsidR="00F00FE3" w:rsidRPr="00706F3B" w:rsidRDefault="00F00FE3" w:rsidP="0065231C">
                            <w:pPr>
                              <w:pStyle w:val="ListParagraph"/>
                              <w:numPr>
                                <w:ilvl w:val="0"/>
                                <w:numId w:val="7"/>
                              </w:numPr>
                              <w:rPr>
                                <w:b/>
                                <w:u w:val="single"/>
                              </w:rPr>
                            </w:pPr>
                            <w:r>
                              <w:t>How long Jesus remained in the tomb was unclear because when some of Jesus’ followers went on Sunday after Shabbat they found the tomb empty.</w:t>
                            </w:r>
                          </w:p>
                          <w:p w:rsidR="00F00FE3" w:rsidRPr="00706F3B" w:rsidRDefault="00F00FE3" w:rsidP="0065231C">
                            <w:pPr>
                              <w:pStyle w:val="ListParagraph"/>
                              <w:numPr>
                                <w:ilvl w:val="0"/>
                                <w:numId w:val="7"/>
                              </w:numPr>
                              <w:rPr>
                                <w:b/>
                                <w:u w:val="single"/>
                              </w:rPr>
                            </w:pPr>
                            <w:r>
                              <w:t>All accounts make it clear that Jesus’ body was nowhere to be found</w:t>
                            </w:r>
                          </w:p>
                          <w:p w:rsidR="00F00FE3" w:rsidRPr="00706F3B" w:rsidRDefault="00F00FE3" w:rsidP="0065231C">
                            <w:pPr>
                              <w:pStyle w:val="ListParagraph"/>
                              <w:numPr>
                                <w:ilvl w:val="0"/>
                                <w:numId w:val="7"/>
                              </w:numPr>
                              <w:rPr>
                                <w:b/>
                                <w:u w:val="single"/>
                              </w:rPr>
                            </w:pPr>
                            <w:r>
                              <w:t>Each story mentions the women meeting men (who may have been angels) who told them that Jesus had risen and to spread the message.</w:t>
                            </w:r>
                          </w:p>
                          <w:p w:rsidR="00F00FE3" w:rsidRPr="00706F3B" w:rsidRDefault="00F00FE3" w:rsidP="0065231C">
                            <w:pPr>
                              <w:pStyle w:val="ListParagraph"/>
                              <w:numPr>
                                <w:ilvl w:val="0"/>
                                <w:numId w:val="7"/>
                              </w:numPr>
                              <w:rPr>
                                <w:b/>
                                <w:u w:val="single"/>
                              </w:rPr>
                            </w:pPr>
                            <w:r>
                              <w:t>The belief that Jesus rose from the dead is called the resurrection and is a key teaching of Christianity.</w:t>
                            </w:r>
                          </w:p>
                          <w:p w:rsidR="00F00FE3" w:rsidRPr="00706F3B" w:rsidRDefault="00F00FE3" w:rsidP="0065231C">
                            <w:pPr>
                              <w:pStyle w:val="ListParagraph"/>
                              <w:numPr>
                                <w:ilvl w:val="0"/>
                                <w:numId w:val="7"/>
                              </w:numPr>
                              <w:rPr>
                                <w:b/>
                                <w:u w:val="single"/>
                              </w:rPr>
                            </w:pPr>
                            <w:r>
                              <w:t>For the next few days or weeks Jesus appeared to several people.</w:t>
                            </w:r>
                          </w:p>
                          <w:p w:rsidR="00F00FE3" w:rsidRPr="00706F3B" w:rsidRDefault="00F00FE3" w:rsidP="0065231C">
                            <w:pPr>
                              <w:pStyle w:val="ListParagraph"/>
                              <w:numPr>
                                <w:ilvl w:val="0"/>
                                <w:numId w:val="7"/>
                              </w:numPr>
                              <w:rPr>
                                <w:b/>
                                <w:u w:val="single"/>
                              </w:rPr>
                            </w:pPr>
                            <w:r>
                              <w:t>He told each of them he had risen from the dead as he has predicted when he was alive.</w:t>
                            </w:r>
                          </w:p>
                          <w:p w:rsidR="00F00FE3" w:rsidRPr="00706F3B" w:rsidRDefault="00F00FE3" w:rsidP="0065231C">
                            <w:pPr>
                              <w:pStyle w:val="ListParagraph"/>
                              <w:numPr>
                                <w:ilvl w:val="0"/>
                                <w:numId w:val="7"/>
                              </w:numPr>
                              <w:rPr>
                                <w:b/>
                                <w:u w:val="single"/>
                              </w:rPr>
                            </w:pPr>
                            <w:r>
                              <w:t>The story spread quickly and there were several different witnesses that said he had risen.</w:t>
                            </w:r>
                          </w:p>
                          <w:p w:rsidR="00F00FE3" w:rsidRPr="00706F3B" w:rsidRDefault="00F00FE3" w:rsidP="0065231C">
                            <w:pPr>
                              <w:pStyle w:val="ListParagraph"/>
                              <w:numPr>
                                <w:ilvl w:val="0"/>
                                <w:numId w:val="7"/>
                              </w:numPr>
                              <w:rPr>
                                <w:b/>
                                <w:u w:val="single"/>
                              </w:rPr>
                            </w:pPr>
                            <w:r>
                              <w:t>Christians believe the resurrection shows the power of good over evil.</w:t>
                            </w:r>
                          </w:p>
                          <w:p w:rsidR="00F00FE3" w:rsidRPr="00706F3B" w:rsidRDefault="00F00FE3" w:rsidP="0065231C">
                            <w:pPr>
                              <w:pStyle w:val="ListParagraph"/>
                              <w:numPr>
                                <w:ilvl w:val="0"/>
                                <w:numId w:val="7"/>
                              </w:numPr>
                              <w:rPr>
                                <w:b/>
                                <w:u w:val="single"/>
                              </w:rPr>
                            </w:pPr>
                            <w:r>
                              <w:t>They believe by accepting Jesus they can also be resurrection in some way.</w:t>
                            </w:r>
                          </w:p>
                          <w:p w:rsidR="00F00FE3" w:rsidRPr="00706F3B" w:rsidRDefault="00F00FE3" w:rsidP="0065231C">
                            <w:pPr>
                              <w:pStyle w:val="ListParagraph"/>
                              <w:numPr>
                                <w:ilvl w:val="0"/>
                                <w:numId w:val="7"/>
                              </w:numPr>
                              <w:rPr>
                                <w:b/>
                                <w:u w:val="single"/>
                              </w:rPr>
                            </w:pPr>
                            <w:r>
                              <w:t>They have no need to fear death.</w:t>
                            </w:r>
                          </w:p>
                          <w:p w:rsidR="00F00FE3" w:rsidRPr="00706F3B" w:rsidRDefault="00F00FE3" w:rsidP="0065231C">
                            <w:pPr>
                              <w:pStyle w:val="ListParagraph"/>
                              <w:numPr>
                                <w:ilvl w:val="0"/>
                                <w:numId w:val="7"/>
                              </w:numPr>
                              <w:rPr>
                                <w:b/>
                                <w:u w:val="single"/>
                              </w:rPr>
                            </w:pPr>
                            <w:r>
                              <w:t>It assures them that God will forgive their sins if they follow the teachings of Christianity.</w:t>
                            </w:r>
                          </w:p>
                          <w:p w:rsidR="00F00FE3" w:rsidRPr="00706F3B" w:rsidRDefault="00F00FE3" w:rsidP="0065231C">
                            <w:pPr>
                              <w:pStyle w:val="ListParagraph"/>
                              <w:numPr>
                                <w:ilvl w:val="0"/>
                                <w:numId w:val="7"/>
                              </w:numPr>
                              <w:rPr>
                                <w:b/>
                                <w:u w:val="single"/>
                              </w:rPr>
                            </w:pPr>
                            <w:r>
                              <w:t>Without the resurrection there wouldn’t be a Christian faith.</w:t>
                            </w:r>
                          </w:p>
                          <w:p w:rsidR="00F00FE3" w:rsidRDefault="00F00FE3" w:rsidP="007E4571">
                            <w:pPr>
                              <w:rPr>
                                <w:sz w:val="28"/>
                              </w:rPr>
                            </w:pPr>
                          </w:p>
                          <w:p w:rsidR="00F00FE3" w:rsidRPr="00780035" w:rsidRDefault="00F00FE3" w:rsidP="007E4571">
                            <w:pPr>
                              <w:rPr>
                                <w:sz w:val="28"/>
                              </w:rPr>
                            </w:pPr>
                          </w:p>
                          <w:p w:rsidR="00F00FE3" w:rsidRPr="00780035" w:rsidRDefault="00F00FE3" w:rsidP="007E4571">
                            <w:pPr>
                              <w:jc w:val="center"/>
                              <w:rPr>
                                <w:b/>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2CCD0" id="_x0000_s1029" type="#_x0000_t202" style="position:absolute;margin-left:-24.3pt;margin-top:-45.05pt;width:468.5pt;height:26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">
                <v:textbox>
                  <w:txbxContent>
                    <w:p w:rsidR="00F00FE3" w:rsidRDefault="00F00FE3" w:rsidP="0029092F">
                      <w:pPr>
                        <w:jc w:val="center"/>
                        <w:rPr>
                          <w:b/>
                          <w:u w:val="single"/>
                        </w:rPr>
                      </w:pPr>
                      <w:r>
                        <w:rPr>
                          <w:b/>
                          <w:u w:val="single"/>
                        </w:rPr>
                        <w:t>7. The Resurrection</w:t>
                      </w:r>
                    </w:p>
                    <w:p w:rsidR="00F00FE3" w:rsidRPr="00706F3B" w:rsidRDefault="00F00FE3" w:rsidP="0065231C">
                      <w:pPr>
                        <w:pStyle w:val="ListParagraph"/>
                        <w:numPr>
                          <w:ilvl w:val="0"/>
                          <w:numId w:val="7"/>
                        </w:numPr>
                        <w:rPr>
                          <w:b/>
                          <w:u w:val="single"/>
                        </w:rPr>
                      </w:pPr>
                      <w:r>
                        <w:t xml:space="preserve">According to accounts Jesus was placed in the tomb late on Friday afternoon. </w:t>
                      </w:r>
                    </w:p>
                    <w:p w:rsidR="00F00FE3" w:rsidRPr="00706F3B" w:rsidRDefault="00F00FE3" w:rsidP="0065231C">
                      <w:pPr>
                        <w:pStyle w:val="ListParagraph"/>
                        <w:numPr>
                          <w:ilvl w:val="0"/>
                          <w:numId w:val="7"/>
                        </w:numPr>
                        <w:rPr>
                          <w:b/>
                          <w:u w:val="single"/>
                        </w:rPr>
                      </w:pPr>
                      <w:r>
                        <w:t>How long Jesus remained in the tomb was unclear because when some of Jesus’ followers went on Sunday after Shabbat they found the tomb empty.</w:t>
                      </w:r>
                    </w:p>
                    <w:p w:rsidR="00F00FE3" w:rsidRPr="00706F3B" w:rsidRDefault="00F00FE3" w:rsidP="0065231C">
                      <w:pPr>
                        <w:pStyle w:val="ListParagraph"/>
                        <w:numPr>
                          <w:ilvl w:val="0"/>
                          <w:numId w:val="7"/>
                        </w:numPr>
                        <w:rPr>
                          <w:b/>
                          <w:u w:val="single"/>
                        </w:rPr>
                      </w:pPr>
                      <w:r>
                        <w:t>All accounts make it clear that Jesus’ body was nowhere to be found</w:t>
                      </w:r>
                    </w:p>
                    <w:p w:rsidR="00F00FE3" w:rsidRPr="00706F3B" w:rsidRDefault="00F00FE3" w:rsidP="0065231C">
                      <w:pPr>
                        <w:pStyle w:val="ListParagraph"/>
                        <w:numPr>
                          <w:ilvl w:val="0"/>
                          <w:numId w:val="7"/>
                        </w:numPr>
                        <w:rPr>
                          <w:b/>
                          <w:u w:val="single"/>
                        </w:rPr>
                      </w:pPr>
                      <w:r>
                        <w:t>Each story mentions the women meeting men (who may have been angels) who told them that Jesus had risen and to spread the message.</w:t>
                      </w:r>
                    </w:p>
                    <w:p w:rsidR="00F00FE3" w:rsidRPr="00706F3B" w:rsidRDefault="00F00FE3" w:rsidP="0065231C">
                      <w:pPr>
                        <w:pStyle w:val="ListParagraph"/>
                        <w:numPr>
                          <w:ilvl w:val="0"/>
                          <w:numId w:val="7"/>
                        </w:numPr>
                        <w:rPr>
                          <w:b/>
                          <w:u w:val="single"/>
                        </w:rPr>
                      </w:pPr>
                      <w:r>
                        <w:t>The belief that Jesus rose from the dead is called the resurrection and is a key teaching of Christianity.</w:t>
                      </w:r>
                    </w:p>
                    <w:p w:rsidR="00F00FE3" w:rsidRPr="00706F3B" w:rsidRDefault="00F00FE3" w:rsidP="0065231C">
                      <w:pPr>
                        <w:pStyle w:val="ListParagraph"/>
                        <w:numPr>
                          <w:ilvl w:val="0"/>
                          <w:numId w:val="7"/>
                        </w:numPr>
                        <w:rPr>
                          <w:b/>
                          <w:u w:val="single"/>
                        </w:rPr>
                      </w:pPr>
                      <w:r>
                        <w:t>For the next few days or weeks Jesus appeared to several people.</w:t>
                      </w:r>
                    </w:p>
                    <w:p w:rsidR="00F00FE3" w:rsidRPr="00706F3B" w:rsidRDefault="00F00FE3" w:rsidP="0065231C">
                      <w:pPr>
                        <w:pStyle w:val="ListParagraph"/>
                        <w:numPr>
                          <w:ilvl w:val="0"/>
                          <w:numId w:val="7"/>
                        </w:numPr>
                        <w:rPr>
                          <w:b/>
                          <w:u w:val="single"/>
                        </w:rPr>
                      </w:pPr>
                      <w:r>
                        <w:t>He told each of them he had risen from the dead as he has predicted when he was alive.</w:t>
                      </w:r>
                    </w:p>
                    <w:p w:rsidR="00F00FE3" w:rsidRPr="00706F3B" w:rsidRDefault="00F00FE3" w:rsidP="0065231C">
                      <w:pPr>
                        <w:pStyle w:val="ListParagraph"/>
                        <w:numPr>
                          <w:ilvl w:val="0"/>
                          <w:numId w:val="7"/>
                        </w:numPr>
                        <w:rPr>
                          <w:b/>
                          <w:u w:val="single"/>
                        </w:rPr>
                      </w:pPr>
                      <w:r>
                        <w:t>The story spread quickly and there were several different witnesses that said he had risen.</w:t>
                      </w:r>
                    </w:p>
                    <w:p w:rsidR="00F00FE3" w:rsidRPr="00706F3B" w:rsidRDefault="00F00FE3" w:rsidP="0065231C">
                      <w:pPr>
                        <w:pStyle w:val="ListParagraph"/>
                        <w:numPr>
                          <w:ilvl w:val="0"/>
                          <w:numId w:val="7"/>
                        </w:numPr>
                        <w:rPr>
                          <w:b/>
                          <w:u w:val="single"/>
                        </w:rPr>
                      </w:pPr>
                      <w:r>
                        <w:t>Christians believe the resurrection shows the power of good over evil.</w:t>
                      </w:r>
                    </w:p>
                    <w:p w:rsidR="00F00FE3" w:rsidRPr="00706F3B" w:rsidRDefault="00F00FE3" w:rsidP="0065231C">
                      <w:pPr>
                        <w:pStyle w:val="ListParagraph"/>
                        <w:numPr>
                          <w:ilvl w:val="0"/>
                          <w:numId w:val="7"/>
                        </w:numPr>
                        <w:rPr>
                          <w:b/>
                          <w:u w:val="single"/>
                        </w:rPr>
                      </w:pPr>
                      <w:r>
                        <w:t>They believe by accepting Jesus they can also be resurrection in some way.</w:t>
                      </w:r>
                    </w:p>
                    <w:p w:rsidR="00F00FE3" w:rsidRPr="00706F3B" w:rsidRDefault="00F00FE3" w:rsidP="0065231C">
                      <w:pPr>
                        <w:pStyle w:val="ListParagraph"/>
                        <w:numPr>
                          <w:ilvl w:val="0"/>
                          <w:numId w:val="7"/>
                        </w:numPr>
                        <w:rPr>
                          <w:b/>
                          <w:u w:val="single"/>
                        </w:rPr>
                      </w:pPr>
                      <w:r>
                        <w:t>They have no need to fear death.</w:t>
                      </w:r>
                    </w:p>
                    <w:p w:rsidR="00F00FE3" w:rsidRPr="00706F3B" w:rsidRDefault="00F00FE3" w:rsidP="0065231C">
                      <w:pPr>
                        <w:pStyle w:val="ListParagraph"/>
                        <w:numPr>
                          <w:ilvl w:val="0"/>
                          <w:numId w:val="7"/>
                        </w:numPr>
                        <w:rPr>
                          <w:b/>
                          <w:u w:val="single"/>
                        </w:rPr>
                      </w:pPr>
                      <w:r>
                        <w:t>It assures them that God will forgive their sins if they follow the teachings of Christianity.</w:t>
                      </w:r>
                    </w:p>
                    <w:p w:rsidR="00F00FE3" w:rsidRPr="00706F3B" w:rsidRDefault="00F00FE3" w:rsidP="0065231C">
                      <w:pPr>
                        <w:pStyle w:val="ListParagraph"/>
                        <w:numPr>
                          <w:ilvl w:val="0"/>
                          <w:numId w:val="7"/>
                        </w:numPr>
                        <w:rPr>
                          <w:b/>
                          <w:u w:val="single"/>
                        </w:rPr>
                      </w:pPr>
                      <w:r>
                        <w:t>Without the resurrection there wouldn’t be a Christian faith.</w:t>
                      </w:r>
                    </w:p>
                    <w:p w:rsidR="00F00FE3" w:rsidRDefault="00F00FE3" w:rsidP="007E4571">
                      <w:pPr>
                        <w:rPr>
                          <w:sz w:val="28"/>
                        </w:rPr>
                      </w:pPr>
                    </w:p>
                    <w:p w:rsidR="00F00FE3" w:rsidRPr="00780035" w:rsidRDefault="00F00FE3" w:rsidP="007E4571">
                      <w:pPr>
                        <w:rPr>
                          <w:sz w:val="28"/>
                        </w:rPr>
                      </w:pPr>
                    </w:p>
                    <w:p w:rsidR="00F00FE3" w:rsidRPr="00780035" w:rsidRDefault="00F00FE3" w:rsidP="007E4571">
                      <w:pPr>
                        <w:jc w:val="center"/>
                        <w:rPr>
                          <w:b/>
                          <w:sz w:val="40"/>
                        </w:rPr>
                      </w:pPr>
                    </w:p>
                  </w:txbxContent>
                </v:textbox>
              </v:shape>
            </w:pict>
          </mc:Fallback>
        </mc:AlternateContent>
      </w:r>
      <w:r w:rsidR="0029092F">
        <w:rPr>
          <w:noProof/>
          <w:lang w:eastAsia="en-GB"/>
        </w:rPr>
        <mc:AlternateContent>
          <mc:Choice Requires="wps">
            <w:drawing>
              <wp:anchor distT="0" distB="0" distL="114300" distR="114300" simplePos="0" relativeHeight="251688960" behindDoc="0" locked="0" layoutInCell="1" allowOverlap="1" wp14:anchorId="7377F41B" wp14:editId="5BDC9F4A">
                <wp:simplePos x="0" y="0"/>
                <wp:positionH relativeFrom="column">
                  <wp:posOffset>-306705</wp:posOffset>
                </wp:positionH>
                <wp:positionV relativeFrom="paragraph">
                  <wp:posOffset>-1524540</wp:posOffset>
                </wp:positionV>
                <wp:extent cx="3521122" cy="873457"/>
                <wp:effectExtent l="0" t="0" r="22225"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122" cy="873457"/>
                        </a:xfrm>
                        <a:prstGeom prst="rect">
                          <a:avLst/>
                        </a:prstGeom>
                        <a:solidFill>
                          <a:srgbClr val="FFFFFF"/>
                        </a:solidFill>
                        <a:ln w="9525">
                          <a:solidFill>
                            <a:srgbClr val="000000"/>
                          </a:solidFill>
                          <a:miter lim="800000"/>
                          <a:headEnd/>
                          <a:tailEnd/>
                        </a:ln>
                      </wps:spPr>
                      <wps:txbx>
                        <w:txbxContent>
                          <w:p w:rsidR="00F00FE3" w:rsidRPr="00780035" w:rsidRDefault="00F00FE3" w:rsidP="0029092F">
                            <w:pPr>
                              <w:jc w:val="center"/>
                              <w:rPr>
                                <w:b/>
                                <w:sz w:val="40"/>
                              </w:rPr>
                            </w:pPr>
                            <w:r w:rsidRPr="0051283D">
                              <w:rPr>
                                <w:b/>
                                <w:sz w:val="40"/>
                                <w:u w:val="single"/>
                              </w:rPr>
                              <w:t>Christianity beliefs and teachings (Unit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7F41B" id="_x0000_s1030" type="#_x0000_t202" style="position:absolute;margin-left:-24.15pt;margin-top:-120.05pt;width:277.25pt;height:6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">
                <v:textbox>
                  <w:txbxContent>
                    <w:p w:rsidR="00F00FE3" w:rsidRPr="00780035" w:rsidRDefault="00F00FE3" w:rsidP="0029092F">
                      <w:pPr>
                        <w:jc w:val="center"/>
                        <w:rPr>
                          <w:b/>
                          <w:sz w:val="40"/>
                        </w:rPr>
                      </w:pPr>
                      <w:r w:rsidRPr="0051283D">
                        <w:rPr>
                          <w:b/>
                          <w:sz w:val="40"/>
                          <w:u w:val="single"/>
                        </w:rPr>
                        <w:t>Christianity beliefs and teachings (Unit 2)</w:t>
                      </w:r>
                    </w:p>
                  </w:txbxContent>
                </v:textbox>
              </v:shape>
            </w:pict>
          </mc:Fallback>
        </mc:AlternateContent>
      </w:r>
    </w:p>
    <w:p w:rsidR="0063438E" w:rsidRDefault="005F70D9" w:rsidP="0029092F">
      <w:r>
        <w:rPr>
          <w:noProof/>
          <w:lang w:eastAsia="en-GB"/>
        </w:rPr>
        <mc:AlternateContent>
          <mc:Choice Requires="wps">
            <w:drawing>
              <wp:anchor distT="0" distB="0" distL="114300" distR="114300" simplePos="0" relativeHeight="251702272" behindDoc="0" locked="0" layoutInCell="1" allowOverlap="1" wp14:anchorId="0AB70404" wp14:editId="2A21D636">
                <wp:simplePos x="0" y="0"/>
                <wp:positionH relativeFrom="column">
                  <wp:posOffset>5768340</wp:posOffset>
                </wp:positionH>
                <wp:positionV relativeFrom="paragraph">
                  <wp:posOffset>7595566</wp:posOffset>
                </wp:positionV>
                <wp:extent cx="8640445" cy="937895"/>
                <wp:effectExtent l="0" t="0" r="27305" b="146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0445" cy="937895"/>
                        </a:xfrm>
                        <a:prstGeom prst="rect">
                          <a:avLst/>
                        </a:prstGeom>
                        <a:solidFill>
                          <a:srgbClr val="FFFFFF"/>
                        </a:solidFill>
                        <a:ln w="9525">
                          <a:solidFill>
                            <a:srgbClr val="000000"/>
                          </a:solidFill>
                          <a:miter lim="800000"/>
                          <a:headEnd/>
                          <a:tailEnd/>
                        </a:ln>
                      </wps:spPr>
                      <wps:txbx>
                        <w:txbxContent>
                          <w:p w:rsidR="00136216" w:rsidRPr="005F70D9" w:rsidRDefault="00136216" w:rsidP="00136216">
                            <w:pPr>
                              <w:jc w:val="center"/>
                              <w:rPr>
                                <w:b/>
                                <w:sz w:val="20"/>
                                <w:szCs w:val="20"/>
                                <w:u w:val="single"/>
                              </w:rPr>
                            </w:pPr>
                            <w:r w:rsidRPr="005F70D9">
                              <w:rPr>
                                <w:b/>
                                <w:sz w:val="20"/>
                                <w:szCs w:val="20"/>
                                <w:u w:val="single"/>
                              </w:rPr>
                              <w:t>13. Atonement</w:t>
                            </w:r>
                          </w:p>
                          <w:p w:rsidR="00136216" w:rsidRPr="005F70D9" w:rsidRDefault="00136216" w:rsidP="00136216">
                            <w:pPr>
                              <w:pStyle w:val="ListParagraph"/>
                              <w:numPr>
                                <w:ilvl w:val="0"/>
                                <w:numId w:val="28"/>
                              </w:numPr>
                              <w:rPr>
                                <w:b/>
                                <w:sz w:val="20"/>
                                <w:szCs w:val="20"/>
                                <w:u w:val="single"/>
                              </w:rPr>
                            </w:pPr>
                            <w:r w:rsidRPr="005F70D9">
                              <w:rPr>
                                <w:sz w:val="20"/>
                                <w:szCs w:val="20"/>
                              </w:rPr>
                              <w:t xml:space="preserve">Atonement removes the effect of sin and allows people to restore their relationship with God. This is possible because of Jesus. </w:t>
                            </w:r>
                          </w:p>
                          <w:p w:rsidR="00136216" w:rsidRPr="005F70D9" w:rsidRDefault="005F70D9" w:rsidP="002E7A61">
                            <w:pPr>
                              <w:pStyle w:val="ListParagraph"/>
                              <w:numPr>
                                <w:ilvl w:val="0"/>
                                <w:numId w:val="28"/>
                              </w:numPr>
                              <w:rPr>
                                <w:b/>
                                <w:sz w:val="20"/>
                                <w:szCs w:val="20"/>
                              </w:rPr>
                            </w:pPr>
                            <w:r w:rsidRPr="005F70D9">
                              <w:rPr>
                                <w:sz w:val="20"/>
                                <w:szCs w:val="20"/>
                              </w:rPr>
                              <w:t>God is holy and therefore does not overlook sin. The penalty of sin must be paid, and Christians believe it was paid through Jesus</w:t>
                            </w:r>
                          </w:p>
                          <w:p w:rsidR="005F70D9" w:rsidRPr="005F70D9" w:rsidRDefault="005F70D9" w:rsidP="005F70D9">
                            <w:pPr>
                              <w:rPr>
                                <w:b/>
                                <w:sz w:val="20"/>
                                <w:szCs w:val="20"/>
                              </w:rPr>
                            </w:pPr>
                            <w:r>
                              <w:rPr>
                                <w:b/>
                                <w:sz w:val="20"/>
                                <w:szCs w:val="20"/>
                              </w:rPr>
                              <w:t>‘He is the atoning sacrifice for our sins, and not only for ours but also for the sins of the whole world’. 1 John 2:1-2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70404" id="_x0000_s1031" type="#_x0000_t202" style="position:absolute;margin-left:454.2pt;margin-top:598.1pt;width:680.35pt;height:7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">
                <v:textbox>
                  <w:txbxContent>
                    <w:p w:rsidR="00136216" w:rsidRPr="005F70D9" w:rsidRDefault="00136216" w:rsidP="00136216">
                      <w:pPr>
                        <w:jc w:val="center"/>
                        <w:rPr>
                          <w:b/>
                          <w:sz w:val="20"/>
                          <w:szCs w:val="20"/>
                          <w:u w:val="single"/>
                        </w:rPr>
                      </w:pPr>
                      <w:bookmarkStart w:id="1" w:name="_GoBack"/>
                      <w:r w:rsidRPr="005F70D9">
                        <w:rPr>
                          <w:b/>
                          <w:sz w:val="20"/>
                          <w:szCs w:val="20"/>
                          <w:u w:val="single"/>
                        </w:rPr>
                        <w:t>13. Atonement</w:t>
                      </w:r>
                    </w:p>
                    <w:p w:rsidR="00136216" w:rsidRPr="005F70D9" w:rsidRDefault="00136216" w:rsidP="00136216">
                      <w:pPr>
                        <w:pStyle w:val="ListParagraph"/>
                        <w:numPr>
                          <w:ilvl w:val="0"/>
                          <w:numId w:val="28"/>
                        </w:numPr>
                        <w:rPr>
                          <w:b/>
                          <w:sz w:val="20"/>
                          <w:szCs w:val="20"/>
                          <w:u w:val="single"/>
                        </w:rPr>
                      </w:pPr>
                      <w:r w:rsidRPr="005F70D9">
                        <w:rPr>
                          <w:sz w:val="20"/>
                          <w:szCs w:val="20"/>
                        </w:rPr>
                        <w:t xml:space="preserve">Atonement removes the effect of sin and allows people to restore their relationship with God. This is possible because of Jesus. </w:t>
                      </w:r>
                    </w:p>
                    <w:p w:rsidR="00136216" w:rsidRPr="005F70D9" w:rsidRDefault="005F70D9" w:rsidP="002E7A61">
                      <w:pPr>
                        <w:pStyle w:val="ListParagraph"/>
                        <w:numPr>
                          <w:ilvl w:val="0"/>
                          <w:numId w:val="28"/>
                        </w:numPr>
                        <w:rPr>
                          <w:b/>
                          <w:sz w:val="20"/>
                          <w:szCs w:val="20"/>
                        </w:rPr>
                      </w:pPr>
                      <w:r w:rsidRPr="005F70D9">
                        <w:rPr>
                          <w:sz w:val="20"/>
                          <w:szCs w:val="20"/>
                        </w:rPr>
                        <w:t>God is holy and therefore does not overlook sin. The penalty of sin must be paid, and Christians believe it was paid through Jesus</w:t>
                      </w:r>
                    </w:p>
                    <w:p w:rsidR="005F70D9" w:rsidRPr="005F70D9" w:rsidRDefault="005F70D9" w:rsidP="005F70D9">
                      <w:pPr>
                        <w:rPr>
                          <w:b/>
                          <w:sz w:val="20"/>
                          <w:szCs w:val="20"/>
                        </w:rPr>
                      </w:pPr>
                      <w:r>
                        <w:rPr>
                          <w:b/>
                          <w:sz w:val="20"/>
                          <w:szCs w:val="20"/>
                        </w:rPr>
                        <w:t>‘He is the atoning sacrifice for our sins, and not only for ours but also for the sins of the whole world’. 1 John 2:1-2</w:t>
                      </w:r>
                      <w:bookmarkEnd w:id="1"/>
                    </w:p>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0EF8F18A" wp14:editId="7F56EAEF">
                <wp:simplePos x="0" y="0"/>
                <wp:positionH relativeFrom="column">
                  <wp:posOffset>5768340</wp:posOffset>
                </wp:positionH>
                <wp:positionV relativeFrom="paragraph">
                  <wp:posOffset>3778885</wp:posOffset>
                </wp:positionV>
                <wp:extent cx="8638540" cy="3760470"/>
                <wp:effectExtent l="0" t="0" r="1016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8540" cy="3760470"/>
                        </a:xfrm>
                        <a:prstGeom prst="rect">
                          <a:avLst/>
                        </a:prstGeom>
                        <a:solidFill>
                          <a:srgbClr val="FFFFFF"/>
                        </a:solidFill>
                        <a:ln w="9525">
                          <a:solidFill>
                            <a:srgbClr val="000000"/>
                          </a:solidFill>
                          <a:miter lim="800000"/>
                          <a:headEnd/>
                          <a:tailEnd/>
                        </a:ln>
                      </wps:spPr>
                      <wps:txbx>
                        <w:txbxContent>
                          <w:p w:rsidR="00F00FE3" w:rsidRPr="00136216" w:rsidRDefault="00F00FE3" w:rsidP="00A82954">
                            <w:pPr>
                              <w:jc w:val="center"/>
                              <w:rPr>
                                <w:b/>
                                <w:sz w:val="20"/>
                                <w:szCs w:val="21"/>
                                <w:u w:val="single"/>
                              </w:rPr>
                            </w:pPr>
                            <w:r w:rsidRPr="00136216">
                              <w:rPr>
                                <w:b/>
                                <w:sz w:val="20"/>
                                <w:szCs w:val="21"/>
                                <w:u w:val="single"/>
                              </w:rPr>
                              <w:t>11.  Sin and Salvation</w:t>
                            </w:r>
                          </w:p>
                          <w:p w:rsidR="00F00FE3" w:rsidRPr="00136216" w:rsidRDefault="00F00FE3" w:rsidP="00A82954">
                            <w:pPr>
                              <w:rPr>
                                <w:sz w:val="20"/>
                                <w:szCs w:val="21"/>
                              </w:rPr>
                            </w:pPr>
                            <w:r w:rsidRPr="00136216">
                              <w:rPr>
                                <w:sz w:val="20"/>
                                <w:szCs w:val="21"/>
                              </w:rPr>
                              <w:t>Origins of Sin:</w:t>
                            </w:r>
                          </w:p>
                          <w:p w:rsidR="00F00FE3" w:rsidRPr="00136216" w:rsidRDefault="00F00FE3" w:rsidP="0065231C">
                            <w:pPr>
                              <w:pStyle w:val="ListParagraph"/>
                              <w:numPr>
                                <w:ilvl w:val="0"/>
                                <w:numId w:val="23"/>
                              </w:numPr>
                              <w:rPr>
                                <w:b/>
                                <w:sz w:val="20"/>
                                <w:szCs w:val="21"/>
                                <w:u w:val="single"/>
                              </w:rPr>
                            </w:pPr>
                            <w:r w:rsidRPr="00136216">
                              <w:rPr>
                                <w:sz w:val="20"/>
                                <w:szCs w:val="21"/>
                              </w:rPr>
                              <w:t>Sin is any thought or action which separates humans from God.</w:t>
                            </w:r>
                          </w:p>
                          <w:p w:rsidR="00F00FE3" w:rsidRPr="00136216" w:rsidRDefault="00F00FE3" w:rsidP="0065231C">
                            <w:pPr>
                              <w:pStyle w:val="ListParagraph"/>
                              <w:numPr>
                                <w:ilvl w:val="0"/>
                                <w:numId w:val="23"/>
                              </w:numPr>
                              <w:rPr>
                                <w:b/>
                                <w:sz w:val="20"/>
                                <w:szCs w:val="21"/>
                                <w:u w:val="single"/>
                              </w:rPr>
                            </w:pPr>
                            <w:r w:rsidRPr="00136216">
                              <w:rPr>
                                <w:sz w:val="20"/>
                                <w:szCs w:val="21"/>
                              </w:rPr>
                              <w:t>Christians believe that all humans commit sins as nobody is perfect. It is impossible not to sin.</w:t>
                            </w:r>
                          </w:p>
                          <w:p w:rsidR="00F00FE3" w:rsidRPr="00136216" w:rsidRDefault="00F00FE3" w:rsidP="0065231C">
                            <w:pPr>
                              <w:pStyle w:val="ListParagraph"/>
                              <w:numPr>
                                <w:ilvl w:val="0"/>
                                <w:numId w:val="23"/>
                              </w:numPr>
                              <w:rPr>
                                <w:b/>
                                <w:sz w:val="20"/>
                                <w:szCs w:val="21"/>
                                <w:u w:val="single"/>
                              </w:rPr>
                            </w:pPr>
                            <w:r w:rsidRPr="00136216">
                              <w:rPr>
                                <w:sz w:val="20"/>
                                <w:szCs w:val="21"/>
                              </w:rPr>
                              <w:t xml:space="preserve">Some Christians believe in the idea of </w:t>
                            </w:r>
                            <w:r w:rsidRPr="00136216">
                              <w:rPr>
                                <w:b/>
                                <w:sz w:val="20"/>
                                <w:szCs w:val="21"/>
                              </w:rPr>
                              <w:t>original sin</w:t>
                            </w:r>
                            <w:r w:rsidRPr="00136216">
                              <w:rPr>
                                <w:sz w:val="20"/>
                                <w:szCs w:val="21"/>
                              </w:rPr>
                              <w:t xml:space="preserve">. This is the idea that humans are born with an inbuilt tendency to do wrong. </w:t>
                            </w:r>
                          </w:p>
                          <w:p w:rsidR="00F00FE3" w:rsidRPr="00136216" w:rsidRDefault="00F00FE3" w:rsidP="0065231C">
                            <w:pPr>
                              <w:pStyle w:val="ListParagraph"/>
                              <w:numPr>
                                <w:ilvl w:val="0"/>
                                <w:numId w:val="23"/>
                              </w:numPr>
                              <w:rPr>
                                <w:b/>
                                <w:sz w:val="20"/>
                                <w:szCs w:val="21"/>
                                <w:u w:val="single"/>
                              </w:rPr>
                            </w:pPr>
                            <w:r w:rsidRPr="00136216">
                              <w:rPr>
                                <w:sz w:val="20"/>
                                <w:szCs w:val="21"/>
                              </w:rPr>
                              <w:t>The idea is introduced in the story of Adam and Eve where they ate the forbidden fruit and were banished from the Garden of Eden.</w:t>
                            </w:r>
                          </w:p>
                          <w:p w:rsidR="00F00FE3" w:rsidRPr="00136216" w:rsidRDefault="00F00FE3" w:rsidP="0065231C">
                            <w:pPr>
                              <w:pStyle w:val="ListParagraph"/>
                              <w:numPr>
                                <w:ilvl w:val="0"/>
                                <w:numId w:val="23"/>
                              </w:numPr>
                              <w:rPr>
                                <w:b/>
                                <w:sz w:val="20"/>
                                <w:szCs w:val="21"/>
                                <w:u w:val="single"/>
                              </w:rPr>
                            </w:pPr>
                            <w:r w:rsidRPr="00136216">
                              <w:rPr>
                                <w:sz w:val="20"/>
                                <w:szCs w:val="21"/>
                              </w:rPr>
                              <w:t>Christians believe that God gave humans free will in order to choose how to live their lives, but it doesn’t mean that they can do whatever they want.</w:t>
                            </w:r>
                          </w:p>
                          <w:p w:rsidR="00F00FE3" w:rsidRPr="00136216" w:rsidRDefault="00F00FE3" w:rsidP="0065231C">
                            <w:pPr>
                              <w:pStyle w:val="ListParagraph"/>
                              <w:numPr>
                                <w:ilvl w:val="0"/>
                                <w:numId w:val="23"/>
                              </w:numPr>
                              <w:rPr>
                                <w:b/>
                                <w:sz w:val="20"/>
                                <w:szCs w:val="21"/>
                                <w:u w:val="single"/>
                              </w:rPr>
                            </w:pPr>
                            <w:r w:rsidRPr="00136216">
                              <w:rPr>
                                <w:sz w:val="20"/>
                                <w:szCs w:val="21"/>
                              </w:rPr>
                              <w:t>Christians believe that the Christian teachings such as the give them guidance on how they should use their free will.</w:t>
                            </w:r>
                          </w:p>
                          <w:p w:rsidR="00F00FE3" w:rsidRPr="00136216" w:rsidRDefault="00F00FE3" w:rsidP="0065231C">
                            <w:pPr>
                              <w:rPr>
                                <w:b/>
                                <w:sz w:val="20"/>
                                <w:szCs w:val="21"/>
                                <w:u w:val="single"/>
                              </w:rPr>
                            </w:pPr>
                            <w:r w:rsidRPr="00136216">
                              <w:rPr>
                                <w:b/>
                                <w:sz w:val="20"/>
                                <w:szCs w:val="21"/>
                                <w:u w:val="single"/>
                              </w:rPr>
                              <w:t>The Ten Commandments. E.g. ‘Thou shall not kill’ and ‘Honour thy mother and father’. Exodus 20:1-19</w:t>
                            </w:r>
                          </w:p>
                          <w:p w:rsidR="00F00FE3" w:rsidRPr="00136216" w:rsidRDefault="00F00FE3" w:rsidP="005215BA">
                            <w:pPr>
                              <w:rPr>
                                <w:sz w:val="20"/>
                                <w:szCs w:val="21"/>
                              </w:rPr>
                            </w:pPr>
                            <w:r w:rsidRPr="00136216">
                              <w:rPr>
                                <w:sz w:val="20"/>
                                <w:szCs w:val="21"/>
                              </w:rPr>
                              <w:t>Salvation:</w:t>
                            </w:r>
                          </w:p>
                          <w:p w:rsidR="00F00FE3" w:rsidRPr="00136216" w:rsidRDefault="00F00FE3" w:rsidP="0065231C">
                            <w:pPr>
                              <w:pStyle w:val="ListParagraph"/>
                              <w:numPr>
                                <w:ilvl w:val="0"/>
                                <w:numId w:val="24"/>
                              </w:numPr>
                              <w:rPr>
                                <w:sz w:val="20"/>
                                <w:szCs w:val="21"/>
                              </w:rPr>
                            </w:pPr>
                            <w:r w:rsidRPr="00136216">
                              <w:rPr>
                                <w:sz w:val="20"/>
                                <w:szCs w:val="21"/>
                              </w:rPr>
                              <w:t>Salvation means to be saved from sin and the consequences of it.</w:t>
                            </w:r>
                          </w:p>
                          <w:p w:rsidR="00F00FE3" w:rsidRPr="00136216" w:rsidRDefault="00F00FE3" w:rsidP="0065231C">
                            <w:pPr>
                              <w:pStyle w:val="ListParagraph"/>
                              <w:numPr>
                                <w:ilvl w:val="0"/>
                                <w:numId w:val="24"/>
                              </w:numPr>
                              <w:rPr>
                                <w:sz w:val="20"/>
                                <w:szCs w:val="21"/>
                              </w:rPr>
                            </w:pPr>
                            <w:r w:rsidRPr="00136216">
                              <w:rPr>
                                <w:sz w:val="20"/>
                                <w:szCs w:val="21"/>
                              </w:rPr>
                              <w:t>Salvation enables humans to get close to God again and be granted eternal life with God.</w:t>
                            </w:r>
                          </w:p>
                          <w:p w:rsidR="00F00FE3" w:rsidRPr="00136216" w:rsidRDefault="00F00FE3" w:rsidP="0065231C">
                            <w:pPr>
                              <w:pStyle w:val="ListParagraph"/>
                              <w:numPr>
                                <w:ilvl w:val="0"/>
                                <w:numId w:val="24"/>
                              </w:numPr>
                              <w:rPr>
                                <w:sz w:val="20"/>
                                <w:szCs w:val="21"/>
                              </w:rPr>
                            </w:pPr>
                            <w:r w:rsidRPr="00136216">
                              <w:rPr>
                                <w:sz w:val="20"/>
                                <w:szCs w:val="21"/>
                              </w:rPr>
                              <w:t>Christians believe there are two main ways to get salvation:</w:t>
                            </w:r>
                          </w:p>
                          <w:p w:rsidR="00F00FE3" w:rsidRPr="00136216" w:rsidRDefault="00F00FE3" w:rsidP="0065231C">
                            <w:pPr>
                              <w:pStyle w:val="ListParagraph"/>
                              <w:numPr>
                                <w:ilvl w:val="0"/>
                                <w:numId w:val="25"/>
                              </w:numPr>
                              <w:rPr>
                                <w:sz w:val="20"/>
                                <w:szCs w:val="21"/>
                              </w:rPr>
                            </w:pPr>
                            <w:r w:rsidRPr="00136216">
                              <w:rPr>
                                <w:b/>
                                <w:sz w:val="20"/>
                                <w:szCs w:val="21"/>
                              </w:rPr>
                              <w:t xml:space="preserve">Salvation through good works – </w:t>
                            </w:r>
                            <w:r w:rsidRPr="00136216">
                              <w:rPr>
                                <w:sz w:val="20"/>
                                <w:szCs w:val="21"/>
                              </w:rPr>
                              <w:t>the Old Testament makes it clear that a person achieves salvation through faith in God and by obeying God’s law e.g. the Ten Commandments.</w:t>
                            </w:r>
                          </w:p>
                          <w:p w:rsidR="00F00FE3" w:rsidRPr="00136216" w:rsidRDefault="00F00FE3" w:rsidP="0065231C">
                            <w:pPr>
                              <w:pStyle w:val="ListParagraph"/>
                              <w:numPr>
                                <w:ilvl w:val="0"/>
                                <w:numId w:val="25"/>
                              </w:numPr>
                              <w:rPr>
                                <w:sz w:val="20"/>
                                <w:szCs w:val="21"/>
                              </w:rPr>
                            </w:pPr>
                            <w:r w:rsidRPr="00136216">
                              <w:rPr>
                                <w:b/>
                                <w:sz w:val="20"/>
                                <w:szCs w:val="21"/>
                              </w:rPr>
                              <w:t xml:space="preserve">Salvation through grace – </w:t>
                            </w:r>
                            <w:r w:rsidRPr="00136216">
                              <w:rPr>
                                <w:sz w:val="20"/>
                                <w:szCs w:val="21"/>
                              </w:rPr>
                              <w:t>salvation is given by God through faith in Jesus and his teachings. It is not earned or deserved but a gift for the faithful.</w:t>
                            </w:r>
                          </w:p>
                          <w:p w:rsidR="00F00FE3" w:rsidRPr="00136216" w:rsidRDefault="00F00FE3" w:rsidP="0065231C">
                            <w:pPr>
                              <w:pStyle w:val="ListParagraph"/>
                              <w:numPr>
                                <w:ilvl w:val="0"/>
                                <w:numId w:val="26"/>
                              </w:numPr>
                              <w:rPr>
                                <w:sz w:val="20"/>
                                <w:szCs w:val="21"/>
                              </w:rPr>
                            </w:pPr>
                            <w:r w:rsidRPr="00136216">
                              <w:rPr>
                                <w:sz w:val="20"/>
                                <w:szCs w:val="21"/>
                              </w:rPr>
                              <w:t>Whilst salvation through works is the most widely believed type of salvation, many Christians believe it is possible to achieve salvation through grace along as there is evidence of it in the Bible</w:t>
                            </w:r>
                          </w:p>
                          <w:p w:rsidR="00F00FE3" w:rsidRPr="00136216" w:rsidRDefault="00F00FE3" w:rsidP="00A82954">
                            <w:pPr>
                              <w:rPr>
                                <w:sz w:val="20"/>
                                <w:szCs w:val="21"/>
                              </w:rPr>
                            </w:pPr>
                          </w:p>
                          <w:p w:rsidR="00F00FE3" w:rsidRPr="00136216" w:rsidRDefault="00F00FE3" w:rsidP="00A82954">
                            <w:pPr>
                              <w:jc w:val="center"/>
                              <w:rPr>
                                <w:b/>
                                <w:sz w:val="2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8F18A" id="_x0000_s1032" type="#_x0000_t202" style="position:absolute;margin-left:454.2pt;margin-top:297.55pt;width:680.2pt;height:29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">
                <v:textbox>
                  <w:txbxContent>
                    <w:p w:rsidR="00F00FE3" w:rsidRPr="00136216" w:rsidRDefault="00F00FE3" w:rsidP="00A82954">
                      <w:pPr>
                        <w:jc w:val="center"/>
                        <w:rPr>
                          <w:b/>
                          <w:sz w:val="20"/>
                          <w:szCs w:val="21"/>
                          <w:u w:val="single"/>
                        </w:rPr>
                      </w:pPr>
                      <w:r w:rsidRPr="00136216">
                        <w:rPr>
                          <w:b/>
                          <w:sz w:val="20"/>
                          <w:szCs w:val="21"/>
                          <w:u w:val="single"/>
                        </w:rPr>
                        <w:t>11.  Sin and Salvation</w:t>
                      </w:r>
                    </w:p>
                    <w:p w:rsidR="00F00FE3" w:rsidRPr="00136216" w:rsidRDefault="00F00FE3" w:rsidP="00A82954">
                      <w:pPr>
                        <w:rPr>
                          <w:sz w:val="20"/>
                          <w:szCs w:val="21"/>
                        </w:rPr>
                      </w:pPr>
                      <w:r w:rsidRPr="00136216">
                        <w:rPr>
                          <w:sz w:val="20"/>
                          <w:szCs w:val="21"/>
                        </w:rPr>
                        <w:t>Origins of Sin:</w:t>
                      </w:r>
                    </w:p>
                    <w:p w:rsidR="00F00FE3" w:rsidRPr="00136216" w:rsidRDefault="00F00FE3" w:rsidP="0065231C">
                      <w:pPr>
                        <w:pStyle w:val="ListParagraph"/>
                        <w:numPr>
                          <w:ilvl w:val="0"/>
                          <w:numId w:val="23"/>
                        </w:numPr>
                        <w:rPr>
                          <w:b/>
                          <w:sz w:val="20"/>
                          <w:szCs w:val="21"/>
                          <w:u w:val="single"/>
                        </w:rPr>
                      </w:pPr>
                      <w:r w:rsidRPr="00136216">
                        <w:rPr>
                          <w:sz w:val="20"/>
                          <w:szCs w:val="21"/>
                        </w:rPr>
                        <w:t>Sin is any thought or action which separates humans from God.</w:t>
                      </w:r>
                    </w:p>
                    <w:p w:rsidR="00F00FE3" w:rsidRPr="00136216" w:rsidRDefault="00F00FE3" w:rsidP="0065231C">
                      <w:pPr>
                        <w:pStyle w:val="ListParagraph"/>
                        <w:numPr>
                          <w:ilvl w:val="0"/>
                          <w:numId w:val="23"/>
                        </w:numPr>
                        <w:rPr>
                          <w:b/>
                          <w:sz w:val="20"/>
                          <w:szCs w:val="21"/>
                          <w:u w:val="single"/>
                        </w:rPr>
                      </w:pPr>
                      <w:r w:rsidRPr="00136216">
                        <w:rPr>
                          <w:sz w:val="20"/>
                          <w:szCs w:val="21"/>
                        </w:rPr>
                        <w:t>Christians believe that all humans commit sins as nobody is perfect. It is impossible not to sin.</w:t>
                      </w:r>
                    </w:p>
                    <w:p w:rsidR="00F00FE3" w:rsidRPr="00136216" w:rsidRDefault="00F00FE3" w:rsidP="0065231C">
                      <w:pPr>
                        <w:pStyle w:val="ListParagraph"/>
                        <w:numPr>
                          <w:ilvl w:val="0"/>
                          <w:numId w:val="23"/>
                        </w:numPr>
                        <w:rPr>
                          <w:b/>
                          <w:sz w:val="20"/>
                          <w:szCs w:val="21"/>
                          <w:u w:val="single"/>
                        </w:rPr>
                      </w:pPr>
                      <w:r w:rsidRPr="00136216">
                        <w:rPr>
                          <w:sz w:val="20"/>
                          <w:szCs w:val="21"/>
                        </w:rPr>
                        <w:t xml:space="preserve">Some Christians believe in the idea of </w:t>
                      </w:r>
                      <w:r w:rsidRPr="00136216">
                        <w:rPr>
                          <w:b/>
                          <w:sz w:val="20"/>
                          <w:szCs w:val="21"/>
                        </w:rPr>
                        <w:t>original sin</w:t>
                      </w:r>
                      <w:r w:rsidRPr="00136216">
                        <w:rPr>
                          <w:sz w:val="20"/>
                          <w:szCs w:val="21"/>
                        </w:rPr>
                        <w:t xml:space="preserve">. This is the idea that humans are born with an inbuilt tendency to do wrong. </w:t>
                      </w:r>
                    </w:p>
                    <w:p w:rsidR="00F00FE3" w:rsidRPr="00136216" w:rsidRDefault="00F00FE3" w:rsidP="0065231C">
                      <w:pPr>
                        <w:pStyle w:val="ListParagraph"/>
                        <w:numPr>
                          <w:ilvl w:val="0"/>
                          <w:numId w:val="23"/>
                        </w:numPr>
                        <w:rPr>
                          <w:b/>
                          <w:sz w:val="20"/>
                          <w:szCs w:val="21"/>
                          <w:u w:val="single"/>
                        </w:rPr>
                      </w:pPr>
                      <w:r w:rsidRPr="00136216">
                        <w:rPr>
                          <w:sz w:val="20"/>
                          <w:szCs w:val="21"/>
                        </w:rPr>
                        <w:t>The idea is introduced in the story of Adam and Eve where they ate the forbidden fruit and were banished from the Garden of Eden.</w:t>
                      </w:r>
                    </w:p>
                    <w:p w:rsidR="00F00FE3" w:rsidRPr="00136216" w:rsidRDefault="00F00FE3" w:rsidP="0065231C">
                      <w:pPr>
                        <w:pStyle w:val="ListParagraph"/>
                        <w:numPr>
                          <w:ilvl w:val="0"/>
                          <w:numId w:val="23"/>
                        </w:numPr>
                        <w:rPr>
                          <w:b/>
                          <w:sz w:val="20"/>
                          <w:szCs w:val="21"/>
                          <w:u w:val="single"/>
                        </w:rPr>
                      </w:pPr>
                      <w:r w:rsidRPr="00136216">
                        <w:rPr>
                          <w:sz w:val="20"/>
                          <w:szCs w:val="21"/>
                        </w:rPr>
                        <w:t>Christians believe that God gave humans free will in order to choose how to live their lives, but it doesn’t mean that they can do whatever they want.</w:t>
                      </w:r>
                    </w:p>
                    <w:p w:rsidR="00F00FE3" w:rsidRPr="00136216" w:rsidRDefault="00F00FE3" w:rsidP="0065231C">
                      <w:pPr>
                        <w:pStyle w:val="ListParagraph"/>
                        <w:numPr>
                          <w:ilvl w:val="0"/>
                          <w:numId w:val="23"/>
                        </w:numPr>
                        <w:rPr>
                          <w:b/>
                          <w:sz w:val="20"/>
                          <w:szCs w:val="21"/>
                          <w:u w:val="single"/>
                        </w:rPr>
                      </w:pPr>
                      <w:r w:rsidRPr="00136216">
                        <w:rPr>
                          <w:sz w:val="20"/>
                          <w:szCs w:val="21"/>
                        </w:rPr>
                        <w:t>Christians believe that the Christian teachings such as the give them guidance on how they should use their free will.</w:t>
                      </w:r>
                    </w:p>
                    <w:p w:rsidR="00F00FE3" w:rsidRPr="00136216" w:rsidRDefault="00F00FE3" w:rsidP="0065231C">
                      <w:pPr>
                        <w:rPr>
                          <w:b/>
                          <w:sz w:val="20"/>
                          <w:szCs w:val="21"/>
                          <w:u w:val="single"/>
                        </w:rPr>
                      </w:pPr>
                      <w:r w:rsidRPr="00136216">
                        <w:rPr>
                          <w:b/>
                          <w:sz w:val="20"/>
                          <w:szCs w:val="21"/>
                          <w:u w:val="single"/>
                        </w:rPr>
                        <w:t>The Ten Commandments. E.g. ‘Thou shall not kill’ and ‘Honour thy mother and father’. Exodus 20:1-19</w:t>
                      </w:r>
                    </w:p>
                    <w:p w:rsidR="00F00FE3" w:rsidRPr="00136216" w:rsidRDefault="00F00FE3" w:rsidP="005215BA">
                      <w:pPr>
                        <w:rPr>
                          <w:sz w:val="20"/>
                          <w:szCs w:val="21"/>
                        </w:rPr>
                      </w:pPr>
                      <w:r w:rsidRPr="00136216">
                        <w:rPr>
                          <w:sz w:val="20"/>
                          <w:szCs w:val="21"/>
                        </w:rPr>
                        <w:t>Salvation:</w:t>
                      </w:r>
                    </w:p>
                    <w:p w:rsidR="00F00FE3" w:rsidRPr="00136216" w:rsidRDefault="00F00FE3" w:rsidP="0065231C">
                      <w:pPr>
                        <w:pStyle w:val="ListParagraph"/>
                        <w:numPr>
                          <w:ilvl w:val="0"/>
                          <w:numId w:val="24"/>
                        </w:numPr>
                        <w:rPr>
                          <w:sz w:val="20"/>
                          <w:szCs w:val="21"/>
                        </w:rPr>
                      </w:pPr>
                      <w:r w:rsidRPr="00136216">
                        <w:rPr>
                          <w:sz w:val="20"/>
                          <w:szCs w:val="21"/>
                        </w:rPr>
                        <w:t>Salvation means to be saved from sin and the consequences of it.</w:t>
                      </w:r>
                    </w:p>
                    <w:p w:rsidR="00F00FE3" w:rsidRPr="00136216" w:rsidRDefault="00F00FE3" w:rsidP="0065231C">
                      <w:pPr>
                        <w:pStyle w:val="ListParagraph"/>
                        <w:numPr>
                          <w:ilvl w:val="0"/>
                          <w:numId w:val="24"/>
                        </w:numPr>
                        <w:rPr>
                          <w:sz w:val="20"/>
                          <w:szCs w:val="21"/>
                        </w:rPr>
                      </w:pPr>
                      <w:r w:rsidRPr="00136216">
                        <w:rPr>
                          <w:sz w:val="20"/>
                          <w:szCs w:val="21"/>
                        </w:rPr>
                        <w:t>Salvation enables humans to get close to God again and be granted eternal life with God.</w:t>
                      </w:r>
                    </w:p>
                    <w:p w:rsidR="00F00FE3" w:rsidRPr="00136216" w:rsidRDefault="00F00FE3" w:rsidP="0065231C">
                      <w:pPr>
                        <w:pStyle w:val="ListParagraph"/>
                        <w:numPr>
                          <w:ilvl w:val="0"/>
                          <w:numId w:val="24"/>
                        </w:numPr>
                        <w:rPr>
                          <w:sz w:val="20"/>
                          <w:szCs w:val="21"/>
                        </w:rPr>
                      </w:pPr>
                      <w:r w:rsidRPr="00136216">
                        <w:rPr>
                          <w:sz w:val="20"/>
                          <w:szCs w:val="21"/>
                        </w:rPr>
                        <w:t>Christians believe there are two main ways to get salvation:</w:t>
                      </w:r>
                    </w:p>
                    <w:p w:rsidR="00F00FE3" w:rsidRPr="00136216" w:rsidRDefault="00F00FE3" w:rsidP="0065231C">
                      <w:pPr>
                        <w:pStyle w:val="ListParagraph"/>
                        <w:numPr>
                          <w:ilvl w:val="0"/>
                          <w:numId w:val="25"/>
                        </w:numPr>
                        <w:rPr>
                          <w:sz w:val="20"/>
                          <w:szCs w:val="21"/>
                        </w:rPr>
                      </w:pPr>
                      <w:r w:rsidRPr="00136216">
                        <w:rPr>
                          <w:b/>
                          <w:sz w:val="20"/>
                          <w:szCs w:val="21"/>
                        </w:rPr>
                        <w:t xml:space="preserve">Salvation through good works – </w:t>
                      </w:r>
                      <w:r w:rsidRPr="00136216">
                        <w:rPr>
                          <w:sz w:val="20"/>
                          <w:szCs w:val="21"/>
                        </w:rPr>
                        <w:t>the Old Testament makes it clear that a person achieves salvation through faith in God and by obeying God’s law e.g. the Ten Commandments.</w:t>
                      </w:r>
                    </w:p>
                    <w:p w:rsidR="00F00FE3" w:rsidRPr="00136216" w:rsidRDefault="00F00FE3" w:rsidP="0065231C">
                      <w:pPr>
                        <w:pStyle w:val="ListParagraph"/>
                        <w:numPr>
                          <w:ilvl w:val="0"/>
                          <w:numId w:val="25"/>
                        </w:numPr>
                        <w:rPr>
                          <w:sz w:val="20"/>
                          <w:szCs w:val="21"/>
                        </w:rPr>
                      </w:pPr>
                      <w:r w:rsidRPr="00136216">
                        <w:rPr>
                          <w:b/>
                          <w:sz w:val="20"/>
                          <w:szCs w:val="21"/>
                        </w:rPr>
                        <w:t xml:space="preserve">Salvation through grace – </w:t>
                      </w:r>
                      <w:r w:rsidRPr="00136216">
                        <w:rPr>
                          <w:sz w:val="20"/>
                          <w:szCs w:val="21"/>
                        </w:rPr>
                        <w:t>salvation is given by God through faith in Jesus and his teachings. It is not earned or deserved but a gift for the faithful.</w:t>
                      </w:r>
                    </w:p>
                    <w:p w:rsidR="00F00FE3" w:rsidRPr="00136216" w:rsidRDefault="00F00FE3" w:rsidP="0065231C">
                      <w:pPr>
                        <w:pStyle w:val="ListParagraph"/>
                        <w:numPr>
                          <w:ilvl w:val="0"/>
                          <w:numId w:val="26"/>
                        </w:numPr>
                        <w:rPr>
                          <w:sz w:val="20"/>
                          <w:szCs w:val="21"/>
                        </w:rPr>
                      </w:pPr>
                      <w:r w:rsidRPr="00136216">
                        <w:rPr>
                          <w:sz w:val="20"/>
                          <w:szCs w:val="21"/>
                        </w:rPr>
                        <w:t>Whilst salvation through works is the most widely believed type of salvation, many Christians believe it is possible to achieve salvation through grace along as there is evidence of it in the Bible</w:t>
                      </w:r>
                    </w:p>
                    <w:p w:rsidR="00F00FE3" w:rsidRPr="00136216" w:rsidRDefault="00F00FE3" w:rsidP="00A82954">
                      <w:pPr>
                        <w:rPr>
                          <w:sz w:val="20"/>
                          <w:szCs w:val="21"/>
                        </w:rPr>
                      </w:pPr>
                    </w:p>
                    <w:p w:rsidR="00F00FE3" w:rsidRPr="00136216" w:rsidRDefault="00F00FE3" w:rsidP="00A82954">
                      <w:pPr>
                        <w:jc w:val="center"/>
                        <w:rPr>
                          <w:b/>
                          <w:sz w:val="20"/>
                          <w:szCs w:val="21"/>
                        </w:rPr>
                      </w:pPr>
                    </w:p>
                  </w:txbxContent>
                </v:textbox>
              </v:shape>
            </w:pict>
          </mc:Fallback>
        </mc:AlternateContent>
      </w:r>
      <w:r>
        <w:rPr>
          <w:noProof/>
          <w:lang w:eastAsia="en-GB"/>
        </w:rPr>
        <mc:AlternateContent>
          <mc:Choice Requires="wps">
            <w:drawing>
              <wp:anchor distT="0" distB="0" distL="114300" distR="114300" simplePos="0" relativeHeight="251685888" behindDoc="0" locked="0" layoutInCell="1" allowOverlap="1" wp14:anchorId="447FCEAE" wp14:editId="7628CCCA">
                <wp:simplePos x="0" y="0"/>
                <wp:positionH relativeFrom="column">
                  <wp:posOffset>5770245</wp:posOffset>
                </wp:positionH>
                <wp:positionV relativeFrom="paragraph">
                  <wp:posOffset>295910</wp:posOffset>
                </wp:positionV>
                <wp:extent cx="8638540" cy="3426460"/>
                <wp:effectExtent l="0" t="0" r="10160" b="215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8540" cy="3426460"/>
                        </a:xfrm>
                        <a:prstGeom prst="rect">
                          <a:avLst/>
                        </a:prstGeom>
                        <a:solidFill>
                          <a:srgbClr val="FFFFFF"/>
                        </a:solidFill>
                        <a:ln w="9525">
                          <a:solidFill>
                            <a:srgbClr val="000000"/>
                          </a:solidFill>
                          <a:miter lim="800000"/>
                          <a:headEnd/>
                          <a:tailEnd/>
                        </a:ln>
                      </wps:spPr>
                      <wps:txbx>
                        <w:txbxContent>
                          <w:p w:rsidR="00F00FE3" w:rsidRPr="00136216" w:rsidRDefault="00F00FE3" w:rsidP="00D21D63">
                            <w:pPr>
                              <w:jc w:val="center"/>
                              <w:rPr>
                                <w:b/>
                                <w:sz w:val="20"/>
                                <w:u w:val="single"/>
                              </w:rPr>
                            </w:pPr>
                            <w:r w:rsidRPr="00136216">
                              <w:rPr>
                                <w:b/>
                                <w:sz w:val="20"/>
                                <w:u w:val="single"/>
                              </w:rPr>
                              <w:t>10.  Heaven and Hell</w:t>
                            </w:r>
                          </w:p>
                          <w:p w:rsidR="00F00FE3" w:rsidRPr="00136216" w:rsidRDefault="00F00FE3" w:rsidP="00D21D63">
                            <w:pPr>
                              <w:rPr>
                                <w:sz w:val="20"/>
                              </w:rPr>
                            </w:pPr>
                            <w:r w:rsidRPr="00136216">
                              <w:rPr>
                                <w:sz w:val="20"/>
                              </w:rPr>
                              <w:t>Heaven:</w:t>
                            </w:r>
                          </w:p>
                          <w:p w:rsidR="00F00FE3" w:rsidRPr="00136216" w:rsidRDefault="00F00FE3" w:rsidP="0065231C">
                            <w:pPr>
                              <w:pStyle w:val="ListParagraph"/>
                              <w:numPr>
                                <w:ilvl w:val="0"/>
                                <w:numId w:val="19"/>
                              </w:numPr>
                              <w:rPr>
                                <w:sz w:val="20"/>
                              </w:rPr>
                            </w:pPr>
                            <w:r w:rsidRPr="00136216">
                              <w:rPr>
                                <w:sz w:val="20"/>
                              </w:rPr>
                              <w:t>Traditional paintings show it as beyond the clouds and where God sits on a huge throne watching the earth.</w:t>
                            </w:r>
                          </w:p>
                          <w:p w:rsidR="00F00FE3" w:rsidRPr="00136216" w:rsidRDefault="00F00FE3" w:rsidP="0065231C">
                            <w:pPr>
                              <w:pStyle w:val="ListParagraph"/>
                              <w:numPr>
                                <w:ilvl w:val="0"/>
                                <w:numId w:val="19"/>
                              </w:numPr>
                              <w:rPr>
                                <w:sz w:val="20"/>
                              </w:rPr>
                            </w:pPr>
                            <w:r w:rsidRPr="00136216">
                              <w:rPr>
                                <w:sz w:val="20"/>
                              </w:rPr>
                              <w:t>It is seen as a place of peace, joy and freedom from pain.</w:t>
                            </w:r>
                          </w:p>
                          <w:p w:rsidR="00F00FE3" w:rsidRPr="00136216" w:rsidRDefault="00F00FE3" w:rsidP="0065231C">
                            <w:pPr>
                              <w:pStyle w:val="ListParagraph"/>
                              <w:numPr>
                                <w:ilvl w:val="0"/>
                                <w:numId w:val="19"/>
                              </w:numPr>
                              <w:rPr>
                                <w:sz w:val="20"/>
                              </w:rPr>
                            </w:pPr>
                            <w:r w:rsidRPr="00136216">
                              <w:rPr>
                                <w:sz w:val="20"/>
                              </w:rPr>
                              <w:t>Whether it is spiritual or physical is unclear.</w:t>
                            </w:r>
                          </w:p>
                          <w:p w:rsidR="00F00FE3" w:rsidRPr="00136216" w:rsidRDefault="00F00FE3" w:rsidP="0065231C">
                            <w:pPr>
                              <w:pStyle w:val="ListParagraph"/>
                              <w:numPr>
                                <w:ilvl w:val="0"/>
                                <w:numId w:val="19"/>
                              </w:numPr>
                              <w:rPr>
                                <w:sz w:val="20"/>
                              </w:rPr>
                            </w:pPr>
                            <w:r w:rsidRPr="00136216">
                              <w:rPr>
                                <w:sz w:val="20"/>
                              </w:rPr>
                              <w:t>Some Christians believe that only those who believe in Jesus will be allowed in to heaven.</w:t>
                            </w:r>
                          </w:p>
                          <w:p w:rsidR="00F00FE3" w:rsidRPr="00136216" w:rsidRDefault="00F00FE3" w:rsidP="0065231C">
                            <w:pPr>
                              <w:pStyle w:val="ListParagraph"/>
                              <w:numPr>
                                <w:ilvl w:val="0"/>
                                <w:numId w:val="19"/>
                              </w:numPr>
                              <w:rPr>
                                <w:sz w:val="20"/>
                              </w:rPr>
                            </w:pPr>
                            <w:r w:rsidRPr="00136216">
                              <w:rPr>
                                <w:sz w:val="20"/>
                              </w:rPr>
                              <w:t xml:space="preserve">Other Christians believe that heaven is reserved for Christians and followers of other faiths who have lived good lives. </w:t>
                            </w:r>
                          </w:p>
                          <w:p w:rsidR="00F00FE3" w:rsidRPr="00136216" w:rsidRDefault="00F00FE3" w:rsidP="0065231C">
                            <w:pPr>
                              <w:pStyle w:val="ListParagraph"/>
                              <w:numPr>
                                <w:ilvl w:val="0"/>
                                <w:numId w:val="19"/>
                              </w:numPr>
                              <w:rPr>
                                <w:sz w:val="20"/>
                              </w:rPr>
                            </w:pPr>
                            <w:r w:rsidRPr="00136216">
                              <w:rPr>
                                <w:sz w:val="20"/>
                              </w:rPr>
                              <w:t xml:space="preserve">Other Christians believe that heaven is for those who call themselves Christian regardless of how they have lived their life. Simply being baptised guarantees you a place. </w:t>
                            </w:r>
                          </w:p>
                          <w:p w:rsidR="00F00FE3" w:rsidRPr="00136216" w:rsidRDefault="00F00FE3" w:rsidP="0065231C">
                            <w:pPr>
                              <w:pStyle w:val="ListParagraph"/>
                              <w:numPr>
                                <w:ilvl w:val="0"/>
                                <w:numId w:val="19"/>
                              </w:numPr>
                              <w:rPr>
                                <w:sz w:val="20"/>
                              </w:rPr>
                            </w:pPr>
                            <w:r w:rsidRPr="00136216">
                              <w:rPr>
                                <w:sz w:val="20"/>
                              </w:rPr>
                              <w:t>All Christians believe that God will forgive sins and this will enable people to approach God’s presence.</w:t>
                            </w:r>
                          </w:p>
                          <w:p w:rsidR="00F00FE3" w:rsidRPr="00136216" w:rsidRDefault="00F00FE3" w:rsidP="00D21D63">
                            <w:pPr>
                              <w:rPr>
                                <w:sz w:val="20"/>
                              </w:rPr>
                            </w:pPr>
                            <w:r w:rsidRPr="00136216">
                              <w:rPr>
                                <w:sz w:val="20"/>
                              </w:rPr>
                              <w:t>Hell:</w:t>
                            </w:r>
                          </w:p>
                          <w:p w:rsidR="00F00FE3" w:rsidRPr="00136216" w:rsidRDefault="00F00FE3" w:rsidP="0065231C">
                            <w:pPr>
                              <w:pStyle w:val="ListParagraph"/>
                              <w:numPr>
                                <w:ilvl w:val="0"/>
                                <w:numId w:val="20"/>
                              </w:numPr>
                              <w:rPr>
                                <w:sz w:val="20"/>
                              </w:rPr>
                            </w:pPr>
                            <w:r w:rsidRPr="00136216">
                              <w:rPr>
                                <w:sz w:val="20"/>
                              </w:rPr>
                              <w:t>Often seen as the opposite of heaven.</w:t>
                            </w:r>
                          </w:p>
                          <w:p w:rsidR="00F00FE3" w:rsidRPr="00136216" w:rsidRDefault="00F00FE3" w:rsidP="0065231C">
                            <w:pPr>
                              <w:pStyle w:val="ListParagraph"/>
                              <w:numPr>
                                <w:ilvl w:val="0"/>
                                <w:numId w:val="20"/>
                              </w:numPr>
                              <w:rPr>
                                <w:sz w:val="20"/>
                              </w:rPr>
                            </w:pPr>
                            <w:r w:rsidRPr="00136216">
                              <w:rPr>
                                <w:sz w:val="20"/>
                              </w:rPr>
                              <w:t>Christians understand it to be a state of existence without God.</w:t>
                            </w:r>
                          </w:p>
                          <w:p w:rsidR="00F00FE3" w:rsidRPr="00136216" w:rsidRDefault="00F00FE3" w:rsidP="0065231C">
                            <w:pPr>
                              <w:pStyle w:val="ListParagraph"/>
                              <w:numPr>
                                <w:ilvl w:val="0"/>
                                <w:numId w:val="20"/>
                              </w:numPr>
                              <w:rPr>
                                <w:sz w:val="20"/>
                              </w:rPr>
                            </w:pPr>
                            <w:r w:rsidRPr="00136216">
                              <w:rPr>
                                <w:sz w:val="20"/>
                              </w:rPr>
                              <w:t>It is often depicted as a place of eternal suffering, terror, fire and torture ruled by the devil.</w:t>
                            </w:r>
                          </w:p>
                          <w:p w:rsidR="00F00FE3" w:rsidRPr="00136216" w:rsidRDefault="00F00FE3" w:rsidP="0065231C">
                            <w:pPr>
                              <w:pStyle w:val="ListParagraph"/>
                              <w:numPr>
                                <w:ilvl w:val="0"/>
                                <w:numId w:val="20"/>
                              </w:numPr>
                              <w:rPr>
                                <w:sz w:val="20"/>
                              </w:rPr>
                            </w:pPr>
                            <w:r w:rsidRPr="00136216">
                              <w:rPr>
                                <w:sz w:val="20"/>
                              </w:rPr>
                              <w:t xml:space="preserve">It leaves a difficult question as to whether if heaven is reserved for Christians where do non-Christians go. </w:t>
                            </w:r>
                          </w:p>
                          <w:p w:rsidR="00F00FE3" w:rsidRPr="00136216" w:rsidRDefault="00F00FE3" w:rsidP="0065231C">
                            <w:pPr>
                              <w:pStyle w:val="ListParagraph"/>
                              <w:numPr>
                                <w:ilvl w:val="0"/>
                                <w:numId w:val="20"/>
                              </w:numPr>
                              <w:rPr>
                                <w:sz w:val="20"/>
                              </w:rPr>
                            </w:pPr>
                            <w:r w:rsidRPr="00136216">
                              <w:rPr>
                                <w:sz w:val="20"/>
                              </w:rPr>
                              <w:t>Many believe that all those who try to follow God will be accepted by him and not be sent to hell.</w:t>
                            </w:r>
                          </w:p>
                          <w:p w:rsidR="00F00FE3" w:rsidRPr="00136216" w:rsidRDefault="00F00FE3" w:rsidP="000B49E2">
                            <w:pPr>
                              <w:rPr>
                                <w:b/>
                                <w:sz w:val="24"/>
                                <w:u w:val="single"/>
                              </w:rPr>
                            </w:pPr>
                            <w:r w:rsidRPr="00136216">
                              <w:rPr>
                                <w:b/>
                                <w:sz w:val="20"/>
                                <w:u w:val="single"/>
                              </w:rPr>
                              <w:t>The parable of the sheep and the goats indicates heaven is a reward for both faith and good actions – only one is insufficient.</w:t>
                            </w:r>
                          </w:p>
                          <w:p w:rsidR="00F00FE3" w:rsidRPr="00136216" w:rsidRDefault="00F00FE3" w:rsidP="000B49E2">
                            <w:pPr>
                              <w:rPr>
                                <w:sz w:val="24"/>
                              </w:rPr>
                            </w:pPr>
                          </w:p>
                          <w:p w:rsidR="00F00FE3" w:rsidRPr="00136216" w:rsidRDefault="00F00FE3" w:rsidP="000B49E2">
                            <w:pPr>
                              <w:jc w:val="center"/>
                              <w:rPr>
                                <w:b/>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FCEAE" id="_x0000_s1033" type="#_x0000_t202" style="position:absolute;margin-left:454.35pt;margin-top:23.3pt;width:680.2pt;height:26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">
                <v:textbox>
                  <w:txbxContent>
                    <w:p w:rsidR="00F00FE3" w:rsidRPr="00136216" w:rsidRDefault="00F00FE3" w:rsidP="00D21D63">
                      <w:pPr>
                        <w:jc w:val="center"/>
                        <w:rPr>
                          <w:b/>
                          <w:sz w:val="20"/>
                          <w:u w:val="single"/>
                        </w:rPr>
                      </w:pPr>
                      <w:r w:rsidRPr="00136216">
                        <w:rPr>
                          <w:b/>
                          <w:sz w:val="20"/>
                          <w:u w:val="single"/>
                        </w:rPr>
                        <w:t>10.  Heaven and Hell</w:t>
                      </w:r>
                    </w:p>
                    <w:p w:rsidR="00F00FE3" w:rsidRPr="00136216" w:rsidRDefault="00F00FE3" w:rsidP="00D21D63">
                      <w:pPr>
                        <w:rPr>
                          <w:sz w:val="20"/>
                        </w:rPr>
                      </w:pPr>
                      <w:r w:rsidRPr="00136216">
                        <w:rPr>
                          <w:sz w:val="20"/>
                        </w:rPr>
                        <w:t>Heaven:</w:t>
                      </w:r>
                    </w:p>
                    <w:p w:rsidR="00F00FE3" w:rsidRPr="00136216" w:rsidRDefault="00F00FE3" w:rsidP="0065231C">
                      <w:pPr>
                        <w:pStyle w:val="ListParagraph"/>
                        <w:numPr>
                          <w:ilvl w:val="0"/>
                          <w:numId w:val="19"/>
                        </w:numPr>
                        <w:rPr>
                          <w:sz w:val="20"/>
                        </w:rPr>
                      </w:pPr>
                      <w:r w:rsidRPr="00136216">
                        <w:rPr>
                          <w:sz w:val="20"/>
                        </w:rPr>
                        <w:t>Traditional paintings show it as beyond the clouds and where God sits on a huge throne watching the earth.</w:t>
                      </w:r>
                    </w:p>
                    <w:p w:rsidR="00F00FE3" w:rsidRPr="00136216" w:rsidRDefault="00F00FE3" w:rsidP="0065231C">
                      <w:pPr>
                        <w:pStyle w:val="ListParagraph"/>
                        <w:numPr>
                          <w:ilvl w:val="0"/>
                          <w:numId w:val="19"/>
                        </w:numPr>
                        <w:rPr>
                          <w:sz w:val="20"/>
                        </w:rPr>
                      </w:pPr>
                      <w:r w:rsidRPr="00136216">
                        <w:rPr>
                          <w:sz w:val="20"/>
                        </w:rPr>
                        <w:t>It is seen as a place of peace, joy and freedom from pain.</w:t>
                      </w:r>
                    </w:p>
                    <w:p w:rsidR="00F00FE3" w:rsidRPr="00136216" w:rsidRDefault="00F00FE3" w:rsidP="0065231C">
                      <w:pPr>
                        <w:pStyle w:val="ListParagraph"/>
                        <w:numPr>
                          <w:ilvl w:val="0"/>
                          <w:numId w:val="19"/>
                        </w:numPr>
                        <w:rPr>
                          <w:sz w:val="20"/>
                        </w:rPr>
                      </w:pPr>
                      <w:r w:rsidRPr="00136216">
                        <w:rPr>
                          <w:sz w:val="20"/>
                        </w:rPr>
                        <w:t>Whether it is spiritual or physical is unclear.</w:t>
                      </w:r>
                    </w:p>
                    <w:p w:rsidR="00F00FE3" w:rsidRPr="00136216" w:rsidRDefault="00F00FE3" w:rsidP="0065231C">
                      <w:pPr>
                        <w:pStyle w:val="ListParagraph"/>
                        <w:numPr>
                          <w:ilvl w:val="0"/>
                          <w:numId w:val="19"/>
                        </w:numPr>
                        <w:rPr>
                          <w:sz w:val="20"/>
                        </w:rPr>
                      </w:pPr>
                      <w:r w:rsidRPr="00136216">
                        <w:rPr>
                          <w:sz w:val="20"/>
                        </w:rPr>
                        <w:t>Some Christians believe that only those who believe in Jesus will be allowed in to heaven.</w:t>
                      </w:r>
                    </w:p>
                    <w:p w:rsidR="00F00FE3" w:rsidRPr="00136216" w:rsidRDefault="00F00FE3" w:rsidP="0065231C">
                      <w:pPr>
                        <w:pStyle w:val="ListParagraph"/>
                        <w:numPr>
                          <w:ilvl w:val="0"/>
                          <w:numId w:val="19"/>
                        </w:numPr>
                        <w:rPr>
                          <w:sz w:val="20"/>
                        </w:rPr>
                      </w:pPr>
                      <w:r w:rsidRPr="00136216">
                        <w:rPr>
                          <w:sz w:val="20"/>
                        </w:rPr>
                        <w:t xml:space="preserve">Other Christians believe that heaven is reserved for Christians and followers of other faiths who have lived good lives. </w:t>
                      </w:r>
                    </w:p>
                    <w:p w:rsidR="00F00FE3" w:rsidRPr="00136216" w:rsidRDefault="00F00FE3" w:rsidP="0065231C">
                      <w:pPr>
                        <w:pStyle w:val="ListParagraph"/>
                        <w:numPr>
                          <w:ilvl w:val="0"/>
                          <w:numId w:val="19"/>
                        </w:numPr>
                        <w:rPr>
                          <w:sz w:val="20"/>
                        </w:rPr>
                      </w:pPr>
                      <w:r w:rsidRPr="00136216">
                        <w:rPr>
                          <w:sz w:val="20"/>
                        </w:rPr>
                        <w:t xml:space="preserve">Other Christians believe that heaven is for those who call themselves Christian regardless of how they have lived their life. Simply being baptised guarantees you a place. </w:t>
                      </w:r>
                    </w:p>
                    <w:p w:rsidR="00F00FE3" w:rsidRPr="00136216" w:rsidRDefault="00F00FE3" w:rsidP="0065231C">
                      <w:pPr>
                        <w:pStyle w:val="ListParagraph"/>
                        <w:numPr>
                          <w:ilvl w:val="0"/>
                          <w:numId w:val="19"/>
                        </w:numPr>
                        <w:rPr>
                          <w:sz w:val="20"/>
                        </w:rPr>
                      </w:pPr>
                      <w:r w:rsidRPr="00136216">
                        <w:rPr>
                          <w:sz w:val="20"/>
                        </w:rPr>
                        <w:t>All Christians believe that God will forgive sins and this will enable people to approach God’s presence.</w:t>
                      </w:r>
                    </w:p>
                    <w:p w:rsidR="00F00FE3" w:rsidRPr="00136216" w:rsidRDefault="00F00FE3" w:rsidP="00D21D63">
                      <w:pPr>
                        <w:rPr>
                          <w:sz w:val="20"/>
                        </w:rPr>
                      </w:pPr>
                      <w:r w:rsidRPr="00136216">
                        <w:rPr>
                          <w:sz w:val="20"/>
                        </w:rPr>
                        <w:t>Hell:</w:t>
                      </w:r>
                    </w:p>
                    <w:p w:rsidR="00F00FE3" w:rsidRPr="00136216" w:rsidRDefault="00F00FE3" w:rsidP="0065231C">
                      <w:pPr>
                        <w:pStyle w:val="ListParagraph"/>
                        <w:numPr>
                          <w:ilvl w:val="0"/>
                          <w:numId w:val="20"/>
                        </w:numPr>
                        <w:rPr>
                          <w:sz w:val="20"/>
                        </w:rPr>
                      </w:pPr>
                      <w:r w:rsidRPr="00136216">
                        <w:rPr>
                          <w:sz w:val="20"/>
                        </w:rPr>
                        <w:t>Often seen as the opposite of heaven.</w:t>
                      </w:r>
                    </w:p>
                    <w:p w:rsidR="00F00FE3" w:rsidRPr="00136216" w:rsidRDefault="00F00FE3" w:rsidP="0065231C">
                      <w:pPr>
                        <w:pStyle w:val="ListParagraph"/>
                        <w:numPr>
                          <w:ilvl w:val="0"/>
                          <w:numId w:val="20"/>
                        </w:numPr>
                        <w:rPr>
                          <w:sz w:val="20"/>
                        </w:rPr>
                      </w:pPr>
                      <w:r w:rsidRPr="00136216">
                        <w:rPr>
                          <w:sz w:val="20"/>
                        </w:rPr>
                        <w:t>Christians understand it to be a state of existence without God.</w:t>
                      </w:r>
                    </w:p>
                    <w:p w:rsidR="00F00FE3" w:rsidRPr="00136216" w:rsidRDefault="00F00FE3" w:rsidP="0065231C">
                      <w:pPr>
                        <w:pStyle w:val="ListParagraph"/>
                        <w:numPr>
                          <w:ilvl w:val="0"/>
                          <w:numId w:val="20"/>
                        </w:numPr>
                        <w:rPr>
                          <w:sz w:val="20"/>
                        </w:rPr>
                      </w:pPr>
                      <w:r w:rsidRPr="00136216">
                        <w:rPr>
                          <w:sz w:val="20"/>
                        </w:rPr>
                        <w:t>It is often depicted as a place of eternal suffering, terror, fire and torture ruled by the devil.</w:t>
                      </w:r>
                    </w:p>
                    <w:p w:rsidR="00F00FE3" w:rsidRPr="00136216" w:rsidRDefault="00F00FE3" w:rsidP="0065231C">
                      <w:pPr>
                        <w:pStyle w:val="ListParagraph"/>
                        <w:numPr>
                          <w:ilvl w:val="0"/>
                          <w:numId w:val="20"/>
                        </w:numPr>
                        <w:rPr>
                          <w:sz w:val="20"/>
                        </w:rPr>
                      </w:pPr>
                      <w:r w:rsidRPr="00136216">
                        <w:rPr>
                          <w:sz w:val="20"/>
                        </w:rPr>
                        <w:t xml:space="preserve">It leaves a difficult question as to whether if heaven is reserved for Christians where do non-Christians go. </w:t>
                      </w:r>
                    </w:p>
                    <w:p w:rsidR="00F00FE3" w:rsidRPr="00136216" w:rsidRDefault="00F00FE3" w:rsidP="0065231C">
                      <w:pPr>
                        <w:pStyle w:val="ListParagraph"/>
                        <w:numPr>
                          <w:ilvl w:val="0"/>
                          <w:numId w:val="20"/>
                        </w:numPr>
                        <w:rPr>
                          <w:sz w:val="20"/>
                        </w:rPr>
                      </w:pPr>
                      <w:r w:rsidRPr="00136216">
                        <w:rPr>
                          <w:sz w:val="20"/>
                        </w:rPr>
                        <w:t>Many believe that all those who try to follow God will be accepted by him and not be sent to hell.</w:t>
                      </w:r>
                    </w:p>
                    <w:p w:rsidR="00F00FE3" w:rsidRPr="00136216" w:rsidRDefault="00F00FE3" w:rsidP="000B49E2">
                      <w:pPr>
                        <w:rPr>
                          <w:b/>
                          <w:sz w:val="24"/>
                          <w:u w:val="single"/>
                        </w:rPr>
                      </w:pPr>
                      <w:r w:rsidRPr="00136216">
                        <w:rPr>
                          <w:b/>
                          <w:sz w:val="20"/>
                          <w:u w:val="single"/>
                        </w:rPr>
                        <w:t>The parable of the sheep and the goats indicates heaven is a reward for both faith and good actions – only one is insufficient.</w:t>
                      </w:r>
                    </w:p>
                    <w:p w:rsidR="00F00FE3" w:rsidRPr="00136216" w:rsidRDefault="00F00FE3" w:rsidP="000B49E2">
                      <w:pPr>
                        <w:rPr>
                          <w:sz w:val="24"/>
                        </w:rPr>
                      </w:pPr>
                    </w:p>
                    <w:p w:rsidR="00F00FE3" w:rsidRPr="00136216" w:rsidRDefault="00F00FE3" w:rsidP="000B49E2">
                      <w:pPr>
                        <w:jc w:val="center"/>
                        <w:rPr>
                          <w:b/>
                          <w:sz w:val="36"/>
                        </w:rPr>
                      </w:pPr>
                    </w:p>
                  </w:txbxContent>
                </v:textbox>
              </v:shape>
            </w:pict>
          </mc:Fallback>
        </mc:AlternateContent>
      </w:r>
      <w:r w:rsidR="00A82954">
        <w:rPr>
          <w:noProof/>
          <w:lang w:eastAsia="en-GB"/>
        </w:rPr>
        <mc:AlternateContent>
          <mc:Choice Requires="wps">
            <w:drawing>
              <wp:anchor distT="0" distB="0" distL="114300" distR="114300" simplePos="0" relativeHeight="251700224" behindDoc="0" locked="0" layoutInCell="1" allowOverlap="1" wp14:anchorId="088FCE2F" wp14:editId="0FE59ED2">
                <wp:simplePos x="0" y="0"/>
                <wp:positionH relativeFrom="column">
                  <wp:posOffset>-266700</wp:posOffset>
                </wp:positionH>
                <wp:positionV relativeFrom="paragraph">
                  <wp:posOffset>6445663</wp:posOffset>
                </wp:positionV>
                <wp:extent cx="5907420" cy="2083701"/>
                <wp:effectExtent l="0" t="0" r="17145" b="1206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20" cy="2083701"/>
                        </a:xfrm>
                        <a:prstGeom prst="rect">
                          <a:avLst/>
                        </a:prstGeom>
                        <a:solidFill>
                          <a:srgbClr val="FFFFFF"/>
                        </a:solidFill>
                        <a:ln w="9525">
                          <a:solidFill>
                            <a:srgbClr val="000000"/>
                          </a:solidFill>
                          <a:miter lim="800000"/>
                          <a:headEnd/>
                          <a:tailEnd/>
                        </a:ln>
                      </wps:spPr>
                      <wps:txbx>
                        <w:txbxContent>
                          <w:p w:rsidR="00F00FE3" w:rsidRPr="00136216" w:rsidRDefault="0004115E" w:rsidP="00A82954">
                            <w:pPr>
                              <w:jc w:val="center"/>
                              <w:rPr>
                                <w:b/>
                                <w:sz w:val="21"/>
                                <w:szCs w:val="21"/>
                                <w:u w:val="single"/>
                              </w:rPr>
                            </w:pPr>
                            <w:r>
                              <w:rPr>
                                <w:b/>
                                <w:sz w:val="21"/>
                                <w:szCs w:val="21"/>
                                <w:u w:val="single"/>
                              </w:rPr>
                              <w:t>12</w:t>
                            </w:r>
                            <w:bookmarkStart w:id="0" w:name="_GoBack"/>
                            <w:bookmarkEnd w:id="0"/>
                            <w:r w:rsidR="00F00FE3" w:rsidRPr="00136216">
                              <w:rPr>
                                <w:b/>
                                <w:sz w:val="21"/>
                                <w:szCs w:val="21"/>
                                <w:u w:val="single"/>
                              </w:rPr>
                              <w:t>. Jesus and Salvation</w:t>
                            </w:r>
                          </w:p>
                          <w:p w:rsidR="00F00FE3" w:rsidRPr="00136216" w:rsidRDefault="00F00FE3" w:rsidP="00F00FE3">
                            <w:pPr>
                              <w:pStyle w:val="ListParagraph"/>
                              <w:numPr>
                                <w:ilvl w:val="0"/>
                                <w:numId w:val="27"/>
                              </w:numPr>
                              <w:rPr>
                                <w:b/>
                                <w:sz w:val="21"/>
                                <w:szCs w:val="21"/>
                                <w:u w:val="single"/>
                              </w:rPr>
                            </w:pPr>
                            <w:r w:rsidRPr="00136216">
                              <w:rPr>
                                <w:sz w:val="21"/>
                                <w:szCs w:val="21"/>
                              </w:rPr>
                              <w:t>Christians believe that Jesus’ death makes up for original sin and so can bring people back to God.</w:t>
                            </w:r>
                          </w:p>
                          <w:p w:rsidR="00F00FE3" w:rsidRPr="00136216" w:rsidRDefault="00136216" w:rsidP="00F00FE3">
                            <w:pPr>
                              <w:pStyle w:val="ListParagraph"/>
                              <w:numPr>
                                <w:ilvl w:val="0"/>
                                <w:numId w:val="27"/>
                              </w:numPr>
                              <w:rPr>
                                <w:b/>
                                <w:sz w:val="21"/>
                                <w:szCs w:val="21"/>
                                <w:u w:val="single"/>
                              </w:rPr>
                            </w:pPr>
                            <w:r w:rsidRPr="00136216">
                              <w:rPr>
                                <w:sz w:val="21"/>
                                <w:szCs w:val="21"/>
                              </w:rPr>
                              <w:t xml:space="preserve">Jesus knew that his death was necessary to restore the relationship between God and humans and make salvation available to all people. </w:t>
                            </w:r>
                          </w:p>
                          <w:p w:rsidR="00136216" w:rsidRPr="00136216" w:rsidRDefault="00136216" w:rsidP="00F00FE3">
                            <w:pPr>
                              <w:pStyle w:val="ListParagraph"/>
                              <w:numPr>
                                <w:ilvl w:val="0"/>
                                <w:numId w:val="27"/>
                              </w:numPr>
                              <w:rPr>
                                <w:b/>
                                <w:sz w:val="21"/>
                                <w:szCs w:val="21"/>
                                <w:u w:val="single"/>
                              </w:rPr>
                            </w:pPr>
                            <w:r w:rsidRPr="00136216">
                              <w:rPr>
                                <w:sz w:val="21"/>
                                <w:szCs w:val="21"/>
                              </w:rPr>
                              <w:t>Christians believe through Jesus’ death and resurrection; humans can receive forgiveness for sin.</w:t>
                            </w:r>
                          </w:p>
                          <w:p w:rsidR="00136216" w:rsidRPr="00136216" w:rsidRDefault="00136216" w:rsidP="00F00FE3">
                            <w:pPr>
                              <w:pStyle w:val="ListParagraph"/>
                              <w:numPr>
                                <w:ilvl w:val="0"/>
                                <w:numId w:val="27"/>
                              </w:numPr>
                              <w:rPr>
                                <w:b/>
                                <w:sz w:val="21"/>
                                <w:szCs w:val="21"/>
                                <w:u w:val="single"/>
                              </w:rPr>
                            </w:pPr>
                            <w:r w:rsidRPr="00136216">
                              <w:rPr>
                                <w:sz w:val="21"/>
                                <w:szCs w:val="21"/>
                              </w:rPr>
                              <w:t>The fact that Jesus rose from the dead shows that God accepted Jesus’ sacrifice and atonement, which means Jesus restored the relationship between God and humans.</w:t>
                            </w:r>
                          </w:p>
                          <w:p w:rsidR="00136216" w:rsidRPr="00136216" w:rsidRDefault="00136216" w:rsidP="00F00FE3">
                            <w:pPr>
                              <w:pStyle w:val="ListParagraph"/>
                              <w:numPr>
                                <w:ilvl w:val="0"/>
                                <w:numId w:val="27"/>
                              </w:numPr>
                              <w:rPr>
                                <w:b/>
                                <w:sz w:val="21"/>
                                <w:szCs w:val="21"/>
                                <w:u w:val="single"/>
                              </w:rPr>
                            </w:pPr>
                            <w:r w:rsidRPr="00136216">
                              <w:rPr>
                                <w:sz w:val="21"/>
                                <w:szCs w:val="21"/>
                              </w:rPr>
                              <w:t xml:space="preserve">Jesus made salvation possible because God will now forgive anybody who asks in faith. </w:t>
                            </w:r>
                          </w:p>
                          <w:p w:rsidR="00136216" w:rsidRPr="00136216" w:rsidRDefault="00136216" w:rsidP="00136216">
                            <w:pPr>
                              <w:rPr>
                                <w:b/>
                                <w:sz w:val="21"/>
                                <w:szCs w:val="21"/>
                                <w:u w:val="single"/>
                              </w:rPr>
                            </w:pPr>
                            <w:r w:rsidRPr="00136216">
                              <w:rPr>
                                <w:b/>
                                <w:sz w:val="21"/>
                                <w:szCs w:val="21"/>
                                <w:u w:val="single"/>
                              </w:rPr>
                              <w:t>‘For the wages of sin is death, but the gift of God is eternal life in Christ Jesus our Lord’. Romans 6:23</w:t>
                            </w:r>
                          </w:p>
                          <w:p w:rsidR="00F00FE3" w:rsidRPr="00136216" w:rsidRDefault="00F00FE3" w:rsidP="00A82954">
                            <w:pPr>
                              <w:rPr>
                                <w:sz w:val="21"/>
                                <w:szCs w:val="21"/>
                              </w:rPr>
                            </w:pPr>
                          </w:p>
                          <w:p w:rsidR="00F00FE3" w:rsidRPr="00136216" w:rsidRDefault="00F00FE3" w:rsidP="00A82954">
                            <w:pPr>
                              <w:rPr>
                                <w:sz w:val="21"/>
                                <w:szCs w:val="21"/>
                              </w:rPr>
                            </w:pPr>
                          </w:p>
                          <w:p w:rsidR="00F00FE3" w:rsidRPr="00136216" w:rsidRDefault="00F00FE3" w:rsidP="00A82954">
                            <w:pPr>
                              <w:jc w:val="center"/>
                              <w:rPr>
                                <w:b/>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FCE2F" id="_x0000_t202" coordsize="21600,21600" o:spt="202" path="m,l,21600r21600,l21600,xe">
                <v:stroke joinstyle="miter"/>
                <v:path gradientshapeok="t" o:connecttype="rect"/>
              </v:shapetype>
              <v:shape id="_x0000_s1034" type="#_x0000_t202" style="position:absolute;margin-left:-21pt;margin-top:507.55pt;width:465.15pt;height:16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">
                <v:textbox>
                  <w:txbxContent>
                    <w:p w:rsidR="00F00FE3" w:rsidRPr="00136216" w:rsidRDefault="0004115E" w:rsidP="00A82954">
                      <w:pPr>
                        <w:jc w:val="center"/>
                        <w:rPr>
                          <w:b/>
                          <w:sz w:val="21"/>
                          <w:szCs w:val="21"/>
                          <w:u w:val="single"/>
                        </w:rPr>
                      </w:pPr>
                      <w:r>
                        <w:rPr>
                          <w:b/>
                          <w:sz w:val="21"/>
                          <w:szCs w:val="21"/>
                          <w:u w:val="single"/>
                        </w:rPr>
                        <w:t>12</w:t>
                      </w:r>
                      <w:bookmarkStart w:id="1" w:name="_GoBack"/>
                      <w:bookmarkEnd w:id="1"/>
                      <w:r w:rsidR="00F00FE3" w:rsidRPr="00136216">
                        <w:rPr>
                          <w:b/>
                          <w:sz w:val="21"/>
                          <w:szCs w:val="21"/>
                          <w:u w:val="single"/>
                        </w:rPr>
                        <w:t>. Jesus and Salvation</w:t>
                      </w:r>
                    </w:p>
                    <w:p w:rsidR="00F00FE3" w:rsidRPr="00136216" w:rsidRDefault="00F00FE3" w:rsidP="00F00FE3">
                      <w:pPr>
                        <w:pStyle w:val="ListParagraph"/>
                        <w:numPr>
                          <w:ilvl w:val="0"/>
                          <w:numId w:val="27"/>
                        </w:numPr>
                        <w:rPr>
                          <w:b/>
                          <w:sz w:val="21"/>
                          <w:szCs w:val="21"/>
                          <w:u w:val="single"/>
                        </w:rPr>
                      </w:pPr>
                      <w:r w:rsidRPr="00136216">
                        <w:rPr>
                          <w:sz w:val="21"/>
                          <w:szCs w:val="21"/>
                        </w:rPr>
                        <w:t>Christians believe that Jesus’ death makes up for original sin and so can bring people back to God.</w:t>
                      </w:r>
                    </w:p>
                    <w:p w:rsidR="00F00FE3" w:rsidRPr="00136216" w:rsidRDefault="00136216" w:rsidP="00F00FE3">
                      <w:pPr>
                        <w:pStyle w:val="ListParagraph"/>
                        <w:numPr>
                          <w:ilvl w:val="0"/>
                          <w:numId w:val="27"/>
                        </w:numPr>
                        <w:rPr>
                          <w:b/>
                          <w:sz w:val="21"/>
                          <w:szCs w:val="21"/>
                          <w:u w:val="single"/>
                        </w:rPr>
                      </w:pPr>
                      <w:r w:rsidRPr="00136216">
                        <w:rPr>
                          <w:sz w:val="21"/>
                          <w:szCs w:val="21"/>
                        </w:rPr>
                        <w:t xml:space="preserve">Jesus knew that his death was necessary to restore the relationship between God and humans and make salvation available to all people. </w:t>
                      </w:r>
                    </w:p>
                    <w:p w:rsidR="00136216" w:rsidRPr="00136216" w:rsidRDefault="00136216" w:rsidP="00F00FE3">
                      <w:pPr>
                        <w:pStyle w:val="ListParagraph"/>
                        <w:numPr>
                          <w:ilvl w:val="0"/>
                          <w:numId w:val="27"/>
                        </w:numPr>
                        <w:rPr>
                          <w:b/>
                          <w:sz w:val="21"/>
                          <w:szCs w:val="21"/>
                          <w:u w:val="single"/>
                        </w:rPr>
                      </w:pPr>
                      <w:r w:rsidRPr="00136216">
                        <w:rPr>
                          <w:sz w:val="21"/>
                          <w:szCs w:val="21"/>
                        </w:rPr>
                        <w:t>Christians believe through Jesus’ death and resurrection; humans can receive forgiveness for sin.</w:t>
                      </w:r>
                    </w:p>
                    <w:p w:rsidR="00136216" w:rsidRPr="00136216" w:rsidRDefault="00136216" w:rsidP="00F00FE3">
                      <w:pPr>
                        <w:pStyle w:val="ListParagraph"/>
                        <w:numPr>
                          <w:ilvl w:val="0"/>
                          <w:numId w:val="27"/>
                        </w:numPr>
                        <w:rPr>
                          <w:b/>
                          <w:sz w:val="21"/>
                          <w:szCs w:val="21"/>
                          <w:u w:val="single"/>
                        </w:rPr>
                      </w:pPr>
                      <w:r w:rsidRPr="00136216">
                        <w:rPr>
                          <w:sz w:val="21"/>
                          <w:szCs w:val="21"/>
                        </w:rPr>
                        <w:t>The fact that Jesus rose from the dead shows that God accepted Jesus’ sacrifice and atonement, which means Jesus restored the relationship between God and humans.</w:t>
                      </w:r>
                    </w:p>
                    <w:p w:rsidR="00136216" w:rsidRPr="00136216" w:rsidRDefault="00136216" w:rsidP="00F00FE3">
                      <w:pPr>
                        <w:pStyle w:val="ListParagraph"/>
                        <w:numPr>
                          <w:ilvl w:val="0"/>
                          <w:numId w:val="27"/>
                        </w:numPr>
                        <w:rPr>
                          <w:b/>
                          <w:sz w:val="21"/>
                          <w:szCs w:val="21"/>
                          <w:u w:val="single"/>
                        </w:rPr>
                      </w:pPr>
                      <w:r w:rsidRPr="00136216">
                        <w:rPr>
                          <w:sz w:val="21"/>
                          <w:szCs w:val="21"/>
                        </w:rPr>
                        <w:t xml:space="preserve">Jesus made salvation possible because God will now forgive anybody who asks in faith. </w:t>
                      </w:r>
                    </w:p>
                    <w:p w:rsidR="00136216" w:rsidRPr="00136216" w:rsidRDefault="00136216" w:rsidP="00136216">
                      <w:pPr>
                        <w:rPr>
                          <w:b/>
                          <w:sz w:val="21"/>
                          <w:szCs w:val="21"/>
                          <w:u w:val="single"/>
                        </w:rPr>
                      </w:pPr>
                      <w:r w:rsidRPr="00136216">
                        <w:rPr>
                          <w:b/>
                          <w:sz w:val="21"/>
                          <w:szCs w:val="21"/>
                          <w:u w:val="single"/>
                        </w:rPr>
                        <w:t>‘For the wages of sin is death, but the gift of God is eternal life in Christ Jesus our Lord’. Romans 6:23</w:t>
                      </w:r>
                    </w:p>
                    <w:p w:rsidR="00F00FE3" w:rsidRPr="00136216" w:rsidRDefault="00F00FE3" w:rsidP="00A82954">
                      <w:pPr>
                        <w:rPr>
                          <w:sz w:val="21"/>
                          <w:szCs w:val="21"/>
                        </w:rPr>
                      </w:pPr>
                    </w:p>
                    <w:p w:rsidR="00F00FE3" w:rsidRPr="00136216" w:rsidRDefault="00F00FE3" w:rsidP="00A82954">
                      <w:pPr>
                        <w:rPr>
                          <w:sz w:val="21"/>
                          <w:szCs w:val="21"/>
                        </w:rPr>
                      </w:pPr>
                    </w:p>
                    <w:p w:rsidR="00F00FE3" w:rsidRPr="00136216" w:rsidRDefault="00F00FE3" w:rsidP="00A82954">
                      <w:pPr>
                        <w:jc w:val="center"/>
                        <w:rPr>
                          <w:b/>
                          <w:sz w:val="21"/>
                          <w:szCs w:val="21"/>
                        </w:rPr>
                      </w:pPr>
                    </w:p>
                  </w:txbxContent>
                </v:textbox>
              </v:shape>
            </w:pict>
          </mc:Fallback>
        </mc:AlternateContent>
      </w:r>
      <w:r w:rsidR="00D21D63">
        <w:rPr>
          <w:noProof/>
          <w:lang w:eastAsia="en-GB"/>
        </w:rPr>
        <mc:AlternateContent>
          <mc:Choice Requires="wps">
            <w:drawing>
              <wp:anchor distT="0" distB="0" distL="114300" distR="114300" simplePos="0" relativeHeight="251677696" behindDoc="0" locked="0" layoutInCell="1" allowOverlap="1" wp14:anchorId="770A852C" wp14:editId="69A3F399">
                <wp:simplePos x="0" y="0"/>
                <wp:positionH relativeFrom="column">
                  <wp:posOffset>-265814</wp:posOffset>
                </wp:positionH>
                <wp:positionV relativeFrom="paragraph">
                  <wp:posOffset>2576520</wp:posOffset>
                </wp:positionV>
                <wp:extent cx="5907420" cy="3763925"/>
                <wp:effectExtent l="0" t="0" r="17145" b="273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20" cy="3763925"/>
                        </a:xfrm>
                        <a:prstGeom prst="rect">
                          <a:avLst/>
                        </a:prstGeom>
                        <a:solidFill>
                          <a:srgbClr val="FFFFFF"/>
                        </a:solidFill>
                        <a:ln w="9525">
                          <a:solidFill>
                            <a:srgbClr val="000000"/>
                          </a:solidFill>
                          <a:miter lim="800000"/>
                          <a:headEnd/>
                          <a:tailEnd/>
                        </a:ln>
                      </wps:spPr>
                      <wps:txbx>
                        <w:txbxContent>
                          <w:p w:rsidR="00F00FE3" w:rsidRDefault="00F00FE3" w:rsidP="007E4571">
                            <w:pPr>
                              <w:jc w:val="center"/>
                              <w:rPr>
                                <w:b/>
                                <w:u w:val="single"/>
                              </w:rPr>
                            </w:pPr>
                            <w:r>
                              <w:rPr>
                                <w:b/>
                                <w:u w:val="single"/>
                              </w:rPr>
                              <w:t>9. Life after death</w:t>
                            </w:r>
                          </w:p>
                          <w:p w:rsidR="00F00FE3" w:rsidRDefault="00F00FE3" w:rsidP="0065231C">
                            <w:pPr>
                              <w:pStyle w:val="ListParagraph"/>
                              <w:numPr>
                                <w:ilvl w:val="0"/>
                                <w:numId w:val="21"/>
                              </w:numPr>
                            </w:pPr>
                            <w:r>
                              <w:t>Christians believe humans receive eternal life as a gift from God, and so a belief in the afterlife is dependent on a belief in God.</w:t>
                            </w:r>
                          </w:p>
                          <w:p w:rsidR="00F00FE3" w:rsidRDefault="00F00FE3" w:rsidP="0065231C">
                            <w:pPr>
                              <w:pStyle w:val="ListParagraph"/>
                              <w:numPr>
                                <w:ilvl w:val="0"/>
                                <w:numId w:val="21"/>
                              </w:numPr>
                            </w:pPr>
                            <w:r>
                              <w:t xml:space="preserve">The afterlife either begins upon death or at the </w:t>
                            </w:r>
                            <w:r>
                              <w:rPr>
                                <w:b/>
                              </w:rPr>
                              <w:t>Day of Judgement</w:t>
                            </w:r>
                            <w:r>
                              <w:t xml:space="preserve"> when Jesus will return to judge the living and the dead.</w:t>
                            </w:r>
                          </w:p>
                          <w:p w:rsidR="00F00FE3" w:rsidRDefault="00F00FE3" w:rsidP="00A82954">
                            <w:r>
                              <w:t>Judgement:</w:t>
                            </w:r>
                          </w:p>
                          <w:p w:rsidR="00F00FE3" w:rsidRDefault="00F00FE3" w:rsidP="0065231C">
                            <w:pPr>
                              <w:pStyle w:val="ListParagraph"/>
                              <w:numPr>
                                <w:ilvl w:val="0"/>
                                <w:numId w:val="22"/>
                              </w:numPr>
                            </w:pPr>
                            <w:r>
                              <w:t>Christians believe it is God who judges the fate of those who die.</w:t>
                            </w:r>
                          </w:p>
                          <w:p w:rsidR="00F00FE3" w:rsidRDefault="00F00FE3" w:rsidP="0065231C">
                            <w:pPr>
                              <w:pStyle w:val="ListParagraph"/>
                              <w:numPr>
                                <w:ilvl w:val="0"/>
                                <w:numId w:val="22"/>
                              </w:numPr>
                            </w:pPr>
                            <w:r>
                              <w:t>He will take into account the life of the person and the extent to which they have tried to get close to him.</w:t>
                            </w:r>
                          </w:p>
                          <w:p w:rsidR="00F00FE3" w:rsidRDefault="00F00FE3" w:rsidP="0065231C">
                            <w:pPr>
                              <w:pStyle w:val="ListParagraph"/>
                              <w:numPr>
                                <w:ilvl w:val="0"/>
                                <w:numId w:val="22"/>
                              </w:numPr>
                            </w:pPr>
                            <w:r>
                              <w:t xml:space="preserve">Jesus makes it clear that in serving others, they are serving him. </w:t>
                            </w:r>
                          </w:p>
                          <w:p w:rsidR="00F00FE3" w:rsidRDefault="00F00FE3" w:rsidP="0065231C">
                            <w:pPr>
                              <w:pStyle w:val="ListParagraph"/>
                              <w:numPr>
                                <w:ilvl w:val="0"/>
                                <w:numId w:val="22"/>
                              </w:numPr>
                            </w:pPr>
                            <w:r>
                              <w:t>Christians believe that simply treating other people well and in accordance with Christian morality is not enough to guarantee a good afterlife.</w:t>
                            </w:r>
                          </w:p>
                          <w:p w:rsidR="00F00FE3" w:rsidRDefault="00F00FE3" w:rsidP="0065231C">
                            <w:pPr>
                              <w:pStyle w:val="ListParagraph"/>
                              <w:numPr>
                                <w:ilvl w:val="0"/>
                                <w:numId w:val="22"/>
                              </w:numPr>
                            </w:pPr>
                            <w:r>
                              <w:t>They believe that Jesus is the Son of God and in order to gain a good afterlife you have to have faith in him and following his teaching.</w:t>
                            </w:r>
                          </w:p>
                          <w:p w:rsidR="00F00FE3" w:rsidRDefault="00F00FE3" w:rsidP="00A82954">
                            <w:pPr>
                              <w:rPr>
                                <w:b/>
                                <w:u w:val="single"/>
                              </w:rPr>
                            </w:pPr>
                            <w:r>
                              <w:rPr>
                                <w:b/>
                                <w:u w:val="single"/>
                              </w:rPr>
                              <w:t>‘And the life everlasting’. The Apostles Creed</w:t>
                            </w:r>
                          </w:p>
                          <w:p w:rsidR="00F00FE3" w:rsidRPr="00A82954" w:rsidRDefault="00F00FE3" w:rsidP="00A82954">
                            <w:pPr>
                              <w:rPr>
                                <w:b/>
                                <w:u w:val="single"/>
                              </w:rPr>
                            </w:pPr>
                            <w:r>
                              <w:rPr>
                                <w:b/>
                                <w:u w:val="single"/>
                              </w:rPr>
                              <w:t>‘I am the way and the truth and the life. No one comes to the Father except through me’. John 14:6</w:t>
                            </w:r>
                          </w:p>
                          <w:p w:rsidR="00F00FE3" w:rsidRDefault="00F00FE3" w:rsidP="007E4571">
                            <w:pPr>
                              <w:rPr>
                                <w:sz w:val="28"/>
                              </w:rPr>
                            </w:pPr>
                          </w:p>
                          <w:p w:rsidR="00F00FE3" w:rsidRPr="00780035" w:rsidRDefault="00F00FE3" w:rsidP="007E4571">
                            <w:pPr>
                              <w:rPr>
                                <w:sz w:val="28"/>
                              </w:rPr>
                            </w:pPr>
                          </w:p>
                          <w:p w:rsidR="00F00FE3" w:rsidRPr="00780035" w:rsidRDefault="00F00FE3" w:rsidP="007E4571">
                            <w:pPr>
                              <w:jc w:val="center"/>
                              <w:rPr>
                                <w:b/>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A852C" id="_x0000_s1035" type="#_x0000_t202" style="position:absolute;margin-left:-20.95pt;margin-top:202.9pt;width:465.15pt;height:296.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">
                <v:textbox>
                  <w:txbxContent>
                    <w:p w:rsidR="00F00FE3" w:rsidRDefault="00F00FE3" w:rsidP="007E4571">
                      <w:pPr>
                        <w:jc w:val="center"/>
                        <w:rPr>
                          <w:b/>
                          <w:u w:val="single"/>
                        </w:rPr>
                      </w:pPr>
                      <w:r>
                        <w:rPr>
                          <w:b/>
                          <w:u w:val="single"/>
                        </w:rPr>
                        <w:t>9. Life after death</w:t>
                      </w:r>
                    </w:p>
                    <w:p w:rsidR="00F00FE3" w:rsidRDefault="00F00FE3" w:rsidP="0065231C">
                      <w:pPr>
                        <w:pStyle w:val="ListParagraph"/>
                        <w:numPr>
                          <w:ilvl w:val="0"/>
                          <w:numId w:val="21"/>
                        </w:numPr>
                      </w:pPr>
                      <w:r>
                        <w:t>Christians believe humans receive eternal life as a gift from God, and so a belief in the afterlife is dependent on a belief in God.</w:t>
                      </w:r>
                    </w:p>
                    <w:p w:rsidR="00F00FE3" w:rsidRDefault="00F00FE3" w:rsidP="0065231C">
                      <w:pPr>
                        <w:pStyle w:val="ListParagraph"/>
                        <w:numPr>
                          <w:ilvl w:val="0"/>
                          <w:numId w:val="21"/>
                        </w:numPr>
                      </w:pPr>
                      <w:r>
                        <w:t xml:space="preserve">The afterlife either begins upon death or at the </w:t>
                      </w:r>
                      <w:r>
                        <w:rPr>
                          <w:b/>
                        </w:rPr>
                        <w:t>Day of Judgement</w:t>
                      </w:r>
                      <w:r>
                        <w:t xml:space="preserve"> when Jesus will return to judge the living and the dead.</w:t>
                      </w:r>
                    </w:p>
                    <w:p w:rsidR="00F00FE3" w:rsidRDefault="00F00FE3" w:rsidP="00A82954">
                      <w:r>
                        <w:t>Judgement:</w:t>
                      </w:r>
                    </w:p>
                    <w:p w:rsidR="00F00FE3" w:rsidRDefault="00F00FE3" w:rsidP="0065231C">
                      <w:pPr>
                        <w:pStyle w:val="ListParagraph"/>
                        <w:numPr>
                          <w:ilvl w:val="0"/>
                          <w:numId w:val="22"/>
                        </w:numPr>
                      </w:pPr>
                      <w:r>
                        <w:t>Christians believe it is God who judges the fate of those who die.</w:t>
                      </w:r>
                    </w:p>
                    <w:p w:rsidR="00F00FE3" w:rsidRDefault="00F00FE3" w:rsidP="0065231C">
                      <w:pPr>
                        <w:pStyle w:val="ListParagraph"/>
                        <w:numPr>
                          <w:ilvl w:val="0"/>
                          <w:numId w:val="22"/>
                        </w:numPr>
                      </w:pPr>
                      <w:r>
                        <w:t>He will take into account the life of the person and the extent to which they have tried to get close to him.</w:t>
                      </w:r>
                    </w:p>
                    <w:p w:rsidR="00F00FE3" w:rsidRDefault="00F00FE3" w:rsidP="0065231C">
                      <w:pPr>
                        <w:pStyle w:val="ListParagraph"/>
                        <w:numPr>
                          <w:ilvl w:val="0"/>
                          <w:numId w:val="22"/>
                        </w:numPr>
                      </w:pPr>
                      <w:r>
                        <w:t xml:space="preserve">Jesus makes it clear that in serving others, they are serving him. </w:t>
                      </w:r>
                    </w:p>
                    <w:p w:rsidR="00F00FE3" w:rsidRDefault="00F00FE3" w:rsidP="0065231C">
                      <w:pPr>
                        <w:pStyle w:val="ListParagraph"/>
                        <w:numPr>
                          <w:ilvl w:val="0"/>
                          <w:numId w:val="22"/>
                        </w:numPr>
                      </w:pPr>
                      <w:r>
                        <w:t>Christians believe that simply treating other people well and in accordance with Christian morality is not enough to guarantee a good afterlife.</w:t>
                      </w:r>
                    </w:p>
                    <w:p w:rsidR="00F00FE3" w:rsidRDefault="00F00FE3" w:rsidP="0065231C">
                      <w:pPr>
                        <w:pStyle w:val="ListParagraph"/>
                        <w:numPr>
                          <w:ilvl w:val="0"/>
                          <w:numId w:val="22"/>
                        </w:numPr>
                      </w:pPr>
                      <w:r>
                        <w:t>They believe that Jesus is the Son of God and in order to gain a good afterlife you have to have faith in him and following his teaching.</w:t>
                      </w:r>
                    </w:p>
                    <w:p w:rsidR="00F00FE3" w:rsidRDefault="00F00FE3" w:rsidP="00A82954">
                      <w:pPr>
                        <w:rPr>
                          <w:b/>
                          <w:u w:val="single"/>
                        </w:rPr>
                      </w:pPr>
                      <w:r>
                        <w:rPr>
                          <w:b/>
                          <w:u w:val="single"/>
                        </w:rPr>
                        <w:t>‘And the life everlasting’. The Apostles Creed</w:t>
                      </w:r>
                    </w:p>
                    <w:p w:rsidR="00F00FE3" w:rsidRPr="00A82954" w:rsidRDefault="00F00FE3" w:rsidP="00A82954">
                      <w:pPr>
                        <w:rPr>
                          <w:b/>
                          <w:u w:val="single"/>
                        </w:rPr>
                      </w:pPr>
                      <w:r>
                        <w:rPr>
                          <w:b/>
                          <w:u w:val="single"/>
                        </w:rPr>
                        <w:t>‘I am the way and the truth and the life. No one comes to the Father except through me’. John 14:6</w:t>
                      </w:r>
                    </w:p>
                    <w:p w:rsidR="00F00FE3" w:rsidRDefault="00F00FE3" w:rsidP="007E4571">
                      <w:pPr>
                        <w:rPr>
                          <w:sz w:val="28"/>
                        </w:rPr>
                      </w:pPr>
                    </w:p>
                    <w:p w:rsidR="00F00FE3" w:rsidRPr="00780035" w:rsidRDefault="00F00FE3" w:rsidP="007E4571">
                      <w:pPr>
                        <w:rPr>
                          <w:sz w:val="28"/>
                        </w:rPr>
                      </w:pPr>
                    </w:p>
                    <w:p w:rsidR="00F00FE3" w:rsidRPr="00780035" w:rsidRDefault="00F00FE3" w:rsidP="007E4571">
                      <w:pPr>
                        <w:jc w:val="center"/>
                        <w:rPr>
                          <w:b/>
                          <w:sz w:val="40"/>
                        </w:rPr>
                      </w:pPr>
                    </w:p>
                  </w:txbxContent>
                </v:textbox>
              </v:shape>
            </w:pict>
          </mc:Fallback>
        </mc:AlternateContent>
      </w:r>
      <w:r w:rsidR="00651B5D">
        <w:br w:type="page"/>
      </w:r>
      <w:r w:rsidR="00136216">
        <w:rPr>
          <w:noProof/>
          <w:lang w:eastAsia="en-GB"/>
        </w:rPr>
        <w:lastRenderedPageBreak/>
        <mc:AlternateContent>
          <mc:Choice Requires="wps">
            <w:drawing>
              <wp:anchor distT="0" distB="0" distL="114300" distR="114300" simplePos="0" relativeHeight="251661312" behindDoc="0" locked="0" layoutInCell="1" allowOverlap="1" wp14:anchorId="123447DA" wp14:editId="7AB53582">
                <wp:simplePos x="0" y="0"/>
                <wp:positionH relativeFrom="column">
                  <wp:posOffset>3391231</wp:posOffset>
                </wp:positionH>
                <wp:positionV relativeFrom="paragraph">
                  <wp:posOffset>-1529439</wp:posOffset>
                </wp:positionV>
                <wp:extent cx="7291346" cy="873125"/>
                <wp:effectExtent l="0" t="0" r="2413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1346" cy="873125"/>
                        </a:xfrm>
                        <a:prstGeom prst="rect">
                          <a:avLst/>
                        </a:prstGeom>
                        <a:solidFill>
                          <a:srgbClr val="FFFFFF"/>
                        </a:solidFill>
                        <a:ln w="9525">
                          <a:solidFill>
                            <a:srgbClr val="000000"/>
                          </a:solidFill>
                          <a:miter lim="800000"/>
                          <a:headEnd/>
                          <a:tailEnd/>
                        </a:ln>
                      </wps:spPr>
                      <wps:txbx>
                        <w:txbxContent>
                          <w:p w:rsidR="00F00FE3" w:rsidRPr="000D3274" w:rsidRDefault="00F00FE3" w:rsidP="00D61CC5">
                            <w:pPr>
                              <w:rPr>
                                <w:sz w:val="24"/>
                              </w:rPr>
                            </w:pPr>
                            <w:r>
                              <w:rPr>
                                <w:b/>
                                <w:sz w:val="24"/>
                                <w:u w:val="single"/>
                              </w:rPr>
                              <w:t xml:space="preserve">Topics covered: </w:t>
                            </w:r>
                            <w:r>
                              <w:rPr>
                                <w:b/>
                                <w:sz w:val="24"/>
                              </w:rPr>
                              <w:tab/>
                            </w:r>
                            <w:r>
                              <w:rPr>
                                <w:b/>
                                <w:sz w:val="24"/>
                              </w:rPr>
                              <w:tab/>
                            </w:r>
                            <w:r>
                              <w:rPr>
                                <w:b/>
                                <w:sz w:val="24"/>
                              </w:rPr>
                              <w:tab/>
                            </w:r>
                            <w:r>
                              <w:rPr>
                                <w:sz w:val="24"/>
                              </w:rPr>
                              <w:t>4.</w:t>
                            </w:r>
                            <w:r w:rsidRPr="00D61CC5">
                              <w:rPr>
                                <w:sz w:val="24"/>
                              </w:rPr>
                              <w:t xml:space="preserve"> </w:t>
                            </w:r>
                            <w:r>
                              <w:rPr>
                                <w:sz w:val="24"/>
                              </w:rPr>
                              <w:t>Creation</w:t>
                            </w:r>
                            <w:r>
                              <w:rPr>
                                <w:sz w:val="24"/>
                              </w:rPr>
                              <w:tab/>
                            </w:r>
                            <w:r>
                              <w:rPr>
                                <w:sz w:val="24"/>
                              </w:rPr>
                              <w:tab/>
                            </w:r>
                            <w:r>
                              <w:rPr>
                                <w:sz w:val="24"/>
                              </w:rPr>
                              <w:tab/>
                              <w:t>8. The Ascension</w:t>
                            </w:r>
                            <w:r w:rsidR="00136216">
                              <w:rPr>
                                <w:sz w:val="24"/>
                              </w:rPr>
                              <w:tab/>
                            </w:r>
                            <w:r w:rsidR="00136216">
                              <w:rPr>
                                <w:sz w:val="24"/>
                              </w:rPr>
                              <w:tab/>
                              <w:t>13. Atonement</w:t>
                            </w:r>
                            <w:r>
                              <w:rPr>
                                <w:b/>
                                <w:sz w:val="24"/>
                                <w:u w:val="single"/>
                              </w:rPr>
                              <w:br/>
                            </w:r>
                            <w:r>
                              <w:rPr>
                                <w:sz w:val="24"/>
                              </w:rPr>
                              <w:t>1. Nature of God</w:t>
                            </w:r>
                            <w:r>
                              <w:rPr>
                                <w:sz w:val="24"/>
                              </w:rPr>
                              <w:tab/>
                            </w:r>
                            <w:r>
                              <w:rPr>
                                <w:sz w:val="24"/>
                              </w:rPr>
                              <w:tab/>
                            </w:r>
                            <w:r>
                              <w:rPr>
                                <w:sz w:val="24"/>
                              </w:rPr>
                              <w:tab/>
                              <w:t>5.The Incarnation</w:t>
                            </w:r>
                            <w:r>
                              <w:rPr>
                                <w:sz w:val="24"/>
                              </w:rPr>
                              <w:tab/>
                            </w:r>
                            <w:r>
                              <w:rPr>
                                <w:sz w:val="24"/>
                              </w:rPr>
                              <w:tab/>
                              <w:t>9. Life after death</w:t>
                            </w:r>
                            <w:r>
                              <w:rPr>
                                <w:sz w:val="24"/>
                              </w:rPr>
                              <w:br/>
                              <w:t>2. Evil and Suffering</w:t>
                            </w:r>
                            <w:r>
                              <w:rPr>
                                <w:sz w:val="24"/>
                              </w:rPr>
                              <w:tab/>
                            </w:r>
                            <w:r>
                              <w:rPr>
                                <w:sz w:val="24"/>
                              </w:rPr>
                              <w:tab/>
                            </w:r>
                            <w:r>
                              <w:rPr>
                                <w:sz w:val="24"/>
                              </w:rPr>
                              <w:tab/>
                              <w:t>6.</w:t>
                            </w:r>
                            <w:r w:rsidRPr="00D61CC5">
                              <w:rPr>
                                <w:sz w:val="24"/>
                              </w:rPr>
                              <w:t xml:space="preserve"> </w:t>
                            </w:r>
                            <w:r>
                              <w:rPr>
                                <w:sz w:val="24"/>
                              </w:rPr>
                              <w:t>The Crucifixion</w:t>
                            </w:r>
                            <w:r>
                              <w:rPr>
                                <w:sz w:val="24"/>
                              </w:rPr>
                              <w:tab/>
                              <w:t xml:space="preserve">           10. Heaven and Hell</w:t>
                            </w:r>
                            <w:r>
                              <w:rPr>
                                <w:sz w:val="24"/>
                              </w:rPr>
                              <w:br/>
                              <w:t>3.</w:t>
                            </w:r>
                            <w:r w:rsidRPr="00D61CC5">
                              <w:rPr>
                                <w:sz w:val="24"/>
                              </w:rPr>
                              <w:t xml:space="preserve"> </w:t>
                            </w:r>
                            <w:r>
                              <w:rPr>
                                <w:sz w:val="24"/>
                              </w:rPr>
                              <w:t>The Trinity</w:t>
                            </w:r>
                            <w:r>
                              <w:rPr>
                                <w:b/>
                                <w:sz w:val="24"/>
                              </w:rPr>
                              <w:tab/>
                            </w:r>
                            <w:r>
                              <w:rPr>
                                <w:b/>
                                <w:sz w:val="24"/>
                              </w:rPr>
                              <w:tab/>
                            </w:r>
                            <w:r>
                              <w:rPr>
                                <w:b/>
                                <w:sz w:val="24"/>
                              </w:rPr>
                              <w:tab/>
                            </w:r>
                            <w:r>
                              <w:rPr>
                                <w:b/>
                                <w:sz w:val="24"/>
                              </w:rPr>
                              <w:tab/>
                            </w:r>
                            <w:r>
                              <w:rPr>
                                <w:sz w:val="24"/>
                              </w:rPr>
                              <w:t xml:space="preserve">7. The Resurrection </w:t>
                            </w:r>
                            <w:r>
                              <w:rPr>
                                <w:sz w:val="24"/>
                              </w:rPr>
                              <w:tab/>
                              <w:t xml:space="preserve">           11. Sin and Salvation and Jesus (12).</w:t>
                            </w:r>
                          </w:p>
                          <w:p w:rsidR="00F00FE3" w:rsidRPr="000D3274" w:rsidRDefault="00F00FE3" w:rsidP="00780035">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447DA" id="_x0000_s1036" type="#_x0000_t202" style="position:absolute;margin-left:267.05pt;margin-top:-120.45pt;width:574.1pt;height:6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">
                <v:textbox>
                  <w:txbxContent>
                    <w:p w:rsidR="00F00FE3" w:rsidRPr="000D3274" w:rsidRDefault="00F00FE3" w:rsidP="00D61CC5">
                      <w:pPr>
                        <w:rPr>
                          <w:sz w:val="24"/>
                        </w:rPr>
                      </w:pPr>
                      <w:r>
                        <w:rPr>
                          <w:b/>
                          <w:sz w:val="24"/>
                          <w:u w:val="single"/>
                        </w:rPr>
                        <w:t xml:space="preserve">Topics covered: </w:t>
                      </w:r>
                      <w:r>
                        <w:rPr>
                          <w:b/>
                          <w:sz w:val="24"/>
                        </w:rPr>
                        <w:tab/>
                      </w:r>
                      <w:r>
                        <w:rPr>
                          <w:b/>
                          <w:sz w:val="24"/>
                        </w:rPr>
                        <w:tab/>
                      </w:r>
                      <w:r>
                        <w:rPr>
                          <w:b/>
                          <w:sz w:val="24"/>
                        </w:rPr>
                        <w:tab/>
                      </w:r>
                      <w:r>
                        <w:rPr>
                          <w:sz w:val="24"/>
                        </w:rPr>
                        <w:t>4.</w:t>
                      </w:r>
                      <w:r w:rsidRPr="00D61CC5">
                        <w:rPr>
                          <w:sz w:val="24"/>
                        </w:rPr>
                        <w:t xml:space="preserve"> </w:t>
                      </w:r>
                      <w:r>
                        <w:rPr>
                          <w:sz w:val="24"/>
                        </w:rPr>
                        <w:t>Creation</w:t>
                      </w:r>
                      <w:r>
                        <w:rPr>
                          <w:sz w:val="24"/>
                        </w:rPr>
                        <w:tab/>
                      </w:r>
                      <w:r>
                        <w:rPr>
                          <w:sz w:val="24"/>
                        </w:rPr>
                        <w:tab/>
                      </w:r>
                      <w:r>
                        <w:rPr>
                          <w:sz w:val="24"/>
                        </w:rPr>
                        <w:tab/>
                        <w:t>8. The Ascension</w:t>
                      </w:r>
                      <w:r w:rsidR="00136216">
                        <w:rPr>
                          <w:sz w:val="24"/>
                        </w:rPr>
                        <w:tab/>
                      </w:r>
                      <w:r w:rsidR="00136216">
                        <w:rPr>
                          <w:sz w:val="24"/>
                        </w:rPr>
                        <w:tab/>
                        <w:t>13. Atonement</w:t>
                      </w:r>
                      <w:r>
                        <w:rPr>
                          <w:b/>
                          <w:sz w:val="24"/>
                          <w:u w:val="single"/>
                        </w:rPr>
                        <w:br/>
                      </w:r>
                      <w:r>
                        <w:rPr>
                          <w:sz w:val="24"/>
                        </w:rPr>
                        <w:t>1. Nature of God</w:t>
                      </w:r>
                      <w:r>
                        <w:rPr>
                          <w:sz w:val="24"/>
                        </w:rPr>
                        <w:tab/>
                      </w:r>
                      <w:r>
                        <w:rPr>
                          <w:sz w:val="24"/>
                        </w:rPr>
                        <w:tab/>
                      </w:r>
                      <w:r>
                        <w:rPr>
                          <w:sz w:val="24"/>
                        </w:rPr>
                        <w:tab/>
                        <w:t>5.The Incarnation</w:t>
                      </w:r>
                      <w:r>
                        <w:rPr>
                          <w:sz w:val="24"/>
                        </w:rPr>
                        <w:tab/>
                      </w:r>
                      <w:r>
                        <w:rPr>
                          <w:sz w:val="24"/>
                        </w:rPr>
                        <w:tab/>
                        <w:t>9. Life after death</w:t>
                      </w:r>
                      <w:r>
                        <w:rPr>
                          <w:sz w:val="24"/>
                        </w:rPr>
                        <w:br/>
                        <w:t>2. Evil and Suffering</w:t>
                      </w:r>
                      <w:r>
                        <w:rPr>
                          <w:sz w:val="24"/>
                        </w:rPr>
                        <w:tab/>
                      </w:r>
                      <w:r>
                        <w:rPr>
                          <w:sz w:val="24"/>
                        </w:rPr>
                        <w:tab/>
                      </w:r>
                      <w:r>
                        <w:rPr>
                          <w:sz w:val="24"/>
                        </w:rPr>
                        <w:tab/>
                        <w:t>6.</w:t>
                      </w:r>
                      <w:r w:rsidRPr="00D61CC5">
                        <w:rPr>
                          <w:sz w:val="24"/>
                        </w:rPr>
                        <w:t xml:space="preserve"> </w:t>
                      </w:r>
                      <w:r>
                        <w:rPr>
                          <w:sz w:val="24"/>
                        </w:rPr>
                        <w:t>The Crucifixion</w:t>
                      </w:r>
                      <w:r>
                        <w:rPr>
                          <w:sz w:val="24"/>
                        </w:rPr>
                        <w:tab/>
                        <w:t xml:space="preserve">           10. Heaven and Hell</w:t>
                      </w:r>
                      <w:r>
                        <w:rPr>
                          <w:sz w:val="24"/>
                        </w:rPr>
                        <w:br/>
                        <w:t>3.</w:t>
                      </w:r>
                      <w:r w:rsidRPr="00D61CC5">
                        <w:rPr>
                          <w:sz w:val="24"/>
                        </w:rPr>
                        <w:t xml:space="preserve"> </w:t>
                      </w:r>
                      <w:r>
                        <w:rPr>
                          <w:sz w:val="24"/>
                        </w:rPr>
                        <w:t>The Trinity</w:t>
                      </w:r>
                      <w:r>
                        <w:rPr>
                          <w:b/>
                          <w:sz w:val="24"/>
                        </w:rPr>
                        <w:tab/>
                      </w:r>
                      <w:r>
                        <w:rPr>
                          <w:b/>
                          <w:sz w:val="24"/>
                        </w:rPr>
                        <w:tab/>
                      </w:r>
                      <w:r>
                        <w:rPr>
                          <w:b/>
                          <w:sz w:val="24"/>
                        </w:rPr>
                        <w:tab/>
                      </w:r>
                      <w:r>
                        <w:rPr>
                          <w:b/>
                          <w:sz w:val="24"/>
                        </w:rPr>
                        <w:tab/>
                      </w:r>
                      <w:r>
                        <w:rPr>
                          <w:sz w:val="24"/>
                        </w:rPr>
                        <w:t xml:space="preserve">7. The Resurrection </w:t>
                      </w:r>
                      <w:r>
                        <w:rPr>
                          <w:sz w:val="24"/>
                        </w:rPr>
                        <w:tab/>
                        <w:t xml:space="preserve">           11. Sin and Salvation and Jesus (12).</w:t>
                      </w:r>
                    </w:p>
                    <w:p w:rsidR="00F00FE3" w:rsidRPr="000D3274" w:rsidRDefault="00F00FE3" w:rsidP="00780035">
                      <w:pPr>
                        <w:rPr>
                          <w:sz w:val="24"/>
                        </w:rPr>
                      </w:pPr>
                    </w:p>
                  </w:txbxContent>
                </v:textbox>
              </v:shape>
            </w:pict>
          </mc:Fallback>
        </mc:AlternateContent>
      </w:r>
      <w:r w:rsidR="00136216">
        <w:rPr>
          <w:noProof/>
          <w:lang w:eastAsia="en-GB"/>
        </w:rPr>
        <mc:AlternateContent>
          <mc:Choice Requires="wps">
            <w:drawing>
              <wp:anchor distT="0" distB="0" distL="114300" distR="114300" simplePos="0" relativeHeight="251675648" behindDoc="0" locked="0" layoutInCell="1" allowOverlap="1" wp14:anchorId="3570E646" wp14:editId="473ED935">
                <wp:simplePos x="0" y="0"/>
                <wp:positionH relativeFrom="column">
                  <wp:posOffset>10746188</wp:posOffset>
                </wp:positionH>
                <wp:positionV relativeFrom="paragraph">
                  <wp:posOffset>-1529439</wp:posOffset>
                </wp:positionV>
                <wp:extent cx="3600974" cy="2279015"/>
                <wp:effectExtent l="0" t="0" r="19050" b="260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974" cy="2279015"/>
                        </a:xfrm>
                        <a:prstGeom prst="rect">
                          <a:avLst/>
                        </a:prstGeom>
                        <a:solidFill>
                          <a:srgbClr val="FFFFFF"/>
                        </a:solidFill>
                        <a:ln w="9525">
                          <a:solidFill>
                            <a:srgbClr val="000000"/>
                          </a:solidFill>
                          <a:miter lim="800000"/>
                          <a:headEnd/>
                          <a:tailEnd/>
                        </a:ln>
                      </wps:spPr>
                      <wps:txbx>
                        <w:txbxContent>
                          <w:p w:rsidR="00F00FE3" w:rsidRPr="00136216" w:rsidRDefault="00F00FE3" w:rsidP="00AB72B0">
                            <w:pPr>
                              <w:jc w:val="center"/>
                              <w:rPr>
                                <w:b/>
                                <w:sz w:val="20"/>
                                <w:u w:val="single"/>
                              </w:rPr>
                            </w:pPr>
                            <w:r w:rsidRPr="00136216">
                              <w:rPr>
                                <w:b/>
                                <w:sz w:val="20"/>
                                <w:u w:val="single"/>
                              </w:rPr>
                              <w:t xml:space="preserve">1. Nature of </w:t>
                            </w:r>
                            <w:r w:rsidR="00136216" w:rsidRPr="00136216">
                              <w:rPr>
                                <w:b/>
                                <w:sz w:val="20"/>
                                <w:u w:val="single"/>
                              </w:rPr>
                              <w:t>God</w:t>
                            </w:r>
                            <w:r w:rsidRPr="00136216">
                              <w:rPr>
                                <w:b/>
                                <w:sz w:val="20"/>
                                <w:u w:val="single"/>
                              </w:rPr>
                              <w:t xml:space="preserve"> </w:t>
                            </w:r>
                          </w:p>
                          <w:p w:rsidR="00F00FE3" w:rsidRPr="00136216" w:rsidRDefault="00F00FE3" w:rsidP="00AB72B0">
                            <w:pPr>
                              <w:rPr>
                                <w:sz w:val="20"/>
                              </w:rPr>
                            </w:pPr>
                            <w:r w:rsidRPr="00136216">
                              <w:rPr>
                                <w:sz w:val="20"/>
                              </w:rPr>
                              <w:t>Christians believe God is:</w:t>
                            </w:r>
                          </w:p>
                          <w:p w:rsidR="00F00FE3" w:rsidRPr="00136216" w:rsidRDefault="00F00FE3" w:rsidP="0065231C">
                            <w:pPr>
                              <w:pStyle w:val="ListParagraph"/>
                              <w:numPr>
                                <w:ilvl w:val="0"/>
                                <w:numId w:val="2"/>
                              </w:numPr>
                              <w:rPr>
                                <w:sz w:val="20"/>
                              </w:rPr>
                            </w:pPr>
                            <w:r w:rsidRPr="00136216">
                              <w:rPr>
                                <w:sz w:val="20"/>
                              </w:rPr>
                              <w:t>Immanent (present in earth and involved with humanity)</w:t>
                            </w:r>
                          </w:p>
                          <w:p w:rsidR="00F00FE3" w:rsidRPr="00136216" w:rsidRDefault="00F00FE3" w:rsidP="0065231C">
                            <w:pPr>
                              <w:pStyle w:val="ListParagraph"/>
                              <w:numPr>
                                <w:ilvl w:val="0"/>
                                <w:numId w:val="2"/>
                              </w:numPr>
                              <w:rPr>
                                <w:sz w:val="20"/>
                              </w:rPr>
                            </w:pPr>
                            <w:r w:rsidRPr="00136216">
                              <w:rPr>
                                <w:sz w:val="20"/>
                              </w:rPr>
                              <w:t>Transcendent (outside life and beyond understanding)</w:t>
                            </w:r>
                          </w:p>
                          <w:p w:rsidR="00F00FE3" w:rsidRPr="00136216" w:rsidRDefault="00F00FE3" w:rsidP="0065231C">
                            <w:pPr>
                              <w:pStyle w:val="ListParagraph"/>
                              <w:numPr>
                                <w:ilvl w:val="0"/>
                                <w:numId w:val="2"/>
                              </w:numPr>
                              <w:rPr>
                                <w:sz w:val="20"/>
                              </w:rPr>
                            </w:pPr>
                            <w:r w:rsidRPr="00136216">
                              <w:rPr>
                                <w:sz w:val="20"/>
                              </w:rPr>
                              <w:t>Omnipotent (all-powerful)</w:t>
                            </w:r>
                          </w:p>
                          <w:p w:rsidR="00F00FE3" w:rsidRPr="00136216" w:rsidRDefault="00F00FE3" w:rsidP="0065231C">
                            <w:pPr>
                              <w:pStyle w:val="ListParagraph"/>
                              <w:numPr>
                                <w:ilvl w:val="0"/>
                                <w:numId w:val="2"/>
                              </w:numPr>
                              <w:rPr>
                                <w:sz w:val="20"/>
                              </w:rPr>
                            </w:pPr>
                            <w:r w:rsidRPr="00136216">
                              <w:rPr>
                                <w:sz w:val="20"/>
                              </w:rPr>
                              <w:t>Omnibenevolent (all-loving and all-good)</w:t>
                            </w:r>
                          </w:p>
                          <w:p w:rsidR="00F00FE3" w:rsidRPr="00136216" w:rsidRDefault="00F00FE3" w:rsidP="0065231C">
                            <w:pPr>
                              <w:pStyle w:val="ListParagraph"/>
                              <w:numPr>
                                <w:ilvl w:val="0"/>
                                <w:numId w:val="2"/>
                              </w:numPr>
                              <w:rPr>
                                <w:sz w:val="20"/>
                              </w:rPr>
                            </w:pPr>
                            <w:r w:rsidRPr="00136216">
                              <w:rPr>
                                <w:sz w:val="20"/>
                              </w:rPr>
                              <w:t>Merciful (compassionate and forgiving)</w:t>
                            </w:r>
                          </w:p>
                          <w:p w:rsidR="00F00FE3" w:rsidRPr="00136216" w:rsidRDefault="00F00FE3" w:rsidP="0065231C">
                            <w:pPr>
                              <w:pStyle w:val="ListParagraph"/>
                              <w:numPr>
                                <w:ilvl w:val="0"/>
                                <w:numId w:val="2"/>
                              </w:numPr>
                              <w:rPr>
                                <w:sz w:val="20"/>
                              </w:rPr>
                            </w:pPr>
                            <w:r w:rsidRPr="00136216">
                              <w:rPr>
                                <w:sz w:val="20"/>
                              </w:rPr>
                              <w:t>Just (fair and judges humans actions)</w:t>
                            </w:r>
                          </w:p>
                          <w:p w:rsidR="00F00FE3" w:rsidRPr="00136216" w:rsidRDefault="00F00FE3" w:rsidP="00AB72B0">
                            <w:pPr>
                              <w:rPr>
                                <w:b/>
                                <w:sz w:val="20"/>
                                <w:u w:val="single"/>
                              </w:rPr>
                            </w:pPr>
                            <w:r w:rsidRPr="00136216">
                              <w:rPr>
                                <w:b/>
                                <w:sz w:val="20"/>
                                <w:u w:val="single"/>
                              </w:rPr>
                              <w:t>‘God so loved the world that he gave his one and only Son’. John 3:16</w:t>
                            </w:r>
                            <w:r w:rsidRPr="00136216">
                              <w:rPr>
                                <w:b/>
                                <w:sz w:val="20"/>
                                <w:u w:val="single"/>
                              </w:rPr>
                              <w:br/>
                              <w:t>‘Nothing is impossible with God’. Luke 1:37</w:t>
                            </w:r>
                          </w:p>
                          <w:p w:rsidR="00F00FE3" w:rsidRPr="00136216" w:rsidRDefault="00F00FE3" w:rsidP="007E4571">
                            <w:pPr>
                              <w:rPr>
                                <w:sz w:val="24"/>
                              </w:rPr>
                            </w:pPr>
                          </w:p>
                          <w:p w:rsidR="00F00FE3" w:rsidRPr="00136216" w:rsidRDefault="00F00FE3" w:rsidP="007E4571">
                            <w:pPr>
                              <w:rPr>
                                <w:sz w:val="24"/>
                              </w:rPr>
                            </w:pPr>
                          </w:p>
                          <w:p w:rsidR="00F00FE3" w:rsidRPr="00136216" w:rsidRDefault="00F00FE3" w:rsidP="007E4571">
                            <w:pPr>
                              <w:jc w:val="center"/>
                              <w:rPr>
                                <w:b/>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0E646" id="_x0000_s1037" type="#_x0000_t202" style="position:absolute;margin-left:846.15pt;margin-top:-120.45pt;width:283.55pt;height:17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">
                <v:textbox>
                  <w:txbxContent>
                    <w:p w:rsidR="00F00FE3" w:rsidRPr="00136216" w:rsidRDefault="00F00FE3" w:rsidP="00AB72B0">
                      <w:pPr>
                        <w:jc w:val="center"/>
                        <w:rPr>
                          <w:b/>
                          <w:sz w:val="20"/>
                          <w:u w:val="single"/>
                        </w:rPr>
                      </w:pPr>
                      <w:r w:rsidRPr="00136216">
                        <w:rPr>
                          <w:b/>
                          <w:sz w:val="20"/>
                          <w:u w:val="single"/>
                        </w:rPr>
                        <w:t xml:space="preserve">1. Nature of </w:t>
                      </w:r>
                      <w:r w:rsidR="00136216" w:rsidRPr="00136216">
                        <w:rPr>
                          <w:b/>
                          <w:sz w:val="20"/>
                          <w:u w:val="single"/>
                        </w:rPr>
                        <w:t>God</w:t>
                      </w:r>
                      <w:r w:rsidRPr="00136216">
                        <w:rPr>
                          <w:b/>
                          <w:sz w:val="20"/>
                          <w:u w:val="single"/>
                        </w:rPr>
                        <w:t xml:space="preserve"> </w:t>
                      </w:r>
                    </w:p>
                    <w:p w:rsidR="00F00FE3" w:rsidRPr="00136216" w:rsidRDefault="00F00FE3" w:rsidP="00AB72B0">
                      <w:pPr>
                        <w:rPr>
                          <w:sz w:val="20"/>
                        </w:rPr>
                      </w:pPr>
                      <w:r w:rsidRPr="00136216">
                        <w:rPr>
                          <w:sz w:val="20"/>
                        </w:rPr>
                        <w:t>Christians believe God is:</w:t>
                      </w:r>
                    </w:p>
                    <w:p w:rsidR="00F00FE3" w:rsidRPr="00136216" w:rsidRDefault="00F00FE3" w:rsidP="0065231C">
                      <w:pPr>
                        <w:pStyle w:val="ListParagraph"/>
                        <w:numPr>
                          <w:ilvl w:val="0"/>
                          <w:numId w:val="2"/>
                        </w:numPr>
                        <w:rPr>
                          <w:sz w:val="20"/>
                        </w:rPr>
                      </w:pPr>
                      <w:r w:rsidRPr="00136216">
                        <w:rPr>
                          <w:sz w:val="20"/>
                        </w:rPr>
                        <w:t>Immanent (present in earth and involved with humanity)</w:t>
                      </w:r>
                    </w:p>
                    <w:p w:rsidR="00F00FE3" w:rsidRPr="00136216" w:rsidRDefault="00F00FE3" w:rsidP="0065231C">
                      <w:pPr>
                        <w:pStyle w:val="ListParagraph"/>
                        <w:numPr>
                          <w:ilvl w:val="0"/>
                          <w:numId w:val="2"/>
                        </w:numPr>
                        <w:rPr>
                          <w:sz w:val="20"/>
                        </w:rPr>
                      </w:pPr>
                      <w:r w:rsidRPr="00136216">
                        <w:rPr>
                          <w:sz w:val="20"/>
                        </w:rPr>
                        <w:t>Transcendent (outside life and beyond understanding)</w:t>
                      </w:r>
                    </w:p>
                    <w:p w:rsidR="00F00FE3" w:rsidRPr="00136216" w:rsidRDefault="00F00FE3" w:rsidP="0065231C">
                      <w:pPr>
                        <w:pStyle w:val="ListParagraph"/>
                        <w:numPr>
                          <w:ilvl w:val="0"/>
                          <w:numId w:val="2"/>
                        </w:numPr>
                        <w:rPr>
                          <w:sz w:val="20"/>
                        </w:rPr>
                      </w:pPr>
                      <w:r w:rsidRPr="00136216">
                        <w:rPr>
                          <w:sz w:val="20"/>
                        </w:rPr>
                        <w:t>Omnipotent (all-powerful)</w:t>
                      </w:r>
                    </w:p>
                    <w:p w:rsidR="00F00FE3" w:rsidRPr="00136216" w:rsidRDefault="00F00FE3" w:rsidP="0065231C">
                      <w:pPr>
                        <w:pStyle w:val="ListParagraph"/>
                        <w:numPr>
                          <w:ilvl w:val="0"/>
                          <w:numId w:val="2"/>
                        </w:numPr>
                        <w:rPr>
                          <w:sz w:val="20"/>
                        </w:rPr>
                      </w:pPr>
                      <w:r w:rsidRPr="00136216">
                        <w:rPr>
                          <w:sz w:val="20"/>
                        </w:rPr>
                        <w:t>Omnibenevolent (all-loving and all-good)</w:t>
                      </w:r>
                    </w:p>
                    <w:p w:rsidR="00F00FE3" w:rsidRPr="00136216" w:rsidRDefault="00F00FE3" w:rsidP="0065231C">
                      <w:pPr>
                        <w:pStyle w:val="ListParagraph"/>
                        <w:numPr>
                          <w:ilvl w:val="0"/>
                          <w:numId w:val="2"/>
                        </w:numPr>
                        <w:rPr>
                          <w:sz w:val="20"/>
                        </w:rPr>
                      </w:pPr>
                      <w:r w:rsidRPr="00136216">
                        <w:rPr>
                          <w:sz w:val="20"/>
                        </w:rPr>
                        <w:t>Merciful (compassionate and forgiving)</w:t>
                      </w:r>
                    </w:p>
                    <w:p w:rsidR="00F00FE3" w:rsidRPr="00136216" w:rsidRDefault="00F00FE3" w:rsidP="0065231C">
                      <w:pPr>
                        <w:pStyle w:val="ListParagraph"/>
                        <w:numPr>
                          <w:ilvl w:val="0"/>
                          <w:numId w:val="2"/>
                        </w:numPr>
                        <w:rPr>
                          <w:sz w:val="20"/>
                        </w:rPr>
                      </w:pPr>
                      <w:r w:rsidRPr="00136216">
                        <w:rPr>
                          <w:sz w:val="20"/>
                        </w:rPr>
                        <w:t>Just (fair and judges humans actions)</w:t>
                      </w:r>
                    </w:p>
                    <w:p w:rsidR="00F00FE3" w:rsidRPr="00136216" w:rsidRDefault="00F00FE3" w:rsidP="00AB72B0">
                      <w:pPr>
                        <w:rPr>
                          <w:b/>
                          <w:sz w:val="20"/>
                          <w:u w:val="single"/>
                        </w:rPr>
                      </w:pPr>
                      <w:r w:rsidRPr="00136216">
                        <w:rPr>
                          <w:b/>
                          <w:sz w:val="20"/>
                          <w:u w:val="single"/>
                        </w:rPr>
                        <w:t>‘God so loved the world that he gave his one and only Son’. John 3:16</w:t>
                      </w:r>
                      <w:r w:rsidRPr="00136216">
                        <w:rPr>
                          <w:b/>
                          <w:sz w:val="20"/>
                          <w:u w:val="single"/>
                        </w:rPr>
                        <w:br/>
                        <w:t>‘Nothing is impossible with God’. Luke 1:37</w:t>
                      </w:r>
                    </w:p>
                    <w:p w:rsidR="00F00FE3" w:rsidRPr="00136216" w:rsidRDefault="00F00FE3" w:rsidP="007E4571">
                      <w:pPr>
                        <w:rPr>
                          <w:sz w:val="24"/>
                        </w:rPr>
                      </w:pPr>
                    </w:p>
                    <w:p w:rsidR="00F00FE3" w:rsidRPr="00136216" w:rsidRDefault="00F00FE3" w:rsidP="007E4571">
                      <w:pPr>
                        <w:rPr>
                          <w:sz w:val="24"/>
                        </w:rPr>
                      </w:pPr>
                    </w:p>
                    <w:p w:rsidR="00F00FE3" w:rsidRPr="00136216" w:rsidRDefault="00F00FE3" w:rsidP="007E4571">
                      <w:pPr>
                        <w:jc w:val="center"/>
                        <w:rPr>
                          <w:b/>
                          <w:sz w:val="36"/>
                        </w:rPr>
                      </w:pPr>
                    </w:p>
                  </w:txbxContent>
                </v:textbox>
              </v:shape>
            </w:pict>
          </mc:Fallback>
        </mc:AlternateContent>
      </w:r>
      <w:r w:rsidR="00706F3B">
        <w:rPr>
          <w:rFonts w:ascii="Arial" w:hAnsi="Arial" w:cs="Arial"/>
          <w:noProof/>
          <w:color w:val="FFFFFF"/>
          <w:sz w:val="20"/>
          <w:szCs w:val="20"/>
          <w:lang w:eastAsia="en-GB"/>
        </w:rPr>
        <w:drawing>
          <wp:anchor distT="0" distB="0" distL="114300" distR="114300" simplePos="0" relativeHeight="251696128" behindDoc="0" locked="0" layoutInCell="1" allowOverlap="1" wp14:anchorId="7209F1B5" wp14:editId="028A950F">
            <wp:simplePos x="0" y="0"/>
            <wp:positionH relativeFrom="column">
              <wp:posOffset>6592038</wp:posOffset>
            </wp:positionH>
            <wp:positionV relativeFrom="paragraph">
              <wp:posOffset>6966230</wp:posOffset>
            </wp:positionV>
            <wp:extent cx="1265274" cy="1801184"/>
            <wp:effectExtent l="0" t="0" r="0" b="889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5274" cy="1801184"/>
                    </a:xfrm>
                    <a:prstGeom prst="rect">
                      <a:avLst/>
                    </a:prstGeom>
                    <a:noFill/>
                    <a:ln>
                      <a:noFill/>
                    </a:ln>
                  </pic:spPr>
                </pic:pic>
              </a:graphicData>
            </a:graphic>
            <wp14:sizeRelH relativeFrom="page">
              <wp14:pctWidth>0</wp14:pctWidth>
            </wp14:sizeRelH>
            <wp14:sizeRelV relativeFrom="page">
              <wp14:pctHeight>0</wp14:pctHeight>
            </wp14:sizeRelV>
          </wp:anchor>
        </w:drawing>
      </w:r>
      <w:r w:rsidR="00E34E62">
        <w:rPr>
          <w:noProof/>
          <w:lang w:eastAsia="en-GB"/>
        </w:rPr>
        <mc:AlternateContent>
          <mc:Choice Requires="wps">
            <w:drawing>
              <wp:anchor distT="0" distB="0" distL="114300" distR="114300" simplePos="0" relativeHeight="251667456" behindDoc="0" locked="0" layoutInCell="1" allowOverlap="1" wp14:anchorId="19850DEF" wp14:editId="2074471F">
                <wp:simplePos x="0" y="0"/>
                <wp:positionH relativeFrom="column">
                  <wp:posOffset>9081815</wp:posOffset>
                </wp:positionH>
                <wp:positionV relativeFrom="paragraph">
                  <wp:posOffset>5082761</wp:posOffset>
                </wp:positionV>
                <wp:extent cx="5213350" cy="3738738"/>
                <wp:effectExtent l="0" t="0" r="25400"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3738738"/>
                        </a:xfrm>
                        <a:prstGeom prst="rect">
                          <a:avLst/>
                        </a:prstGeom>
                        <a:solidFill>
                          <a:srgbClr val="FFFFFF"/>
                        </a:solidFill>
                        <a:ln w="9525">
                          <a:solidFill>
                            <a:srgbClr val="000000"/>
                          </a:solidFill>
                          <a:miter lim="800000"/>
                          <a:headEnd/>
                          <a:tailEnd/>
                        </a:ln>
                      </wps:spPr>
                      <wps:txbx>
                        <w:txbxContent>
                          <w:p w:rsidR="00F00FE3" w:rsidRPr="00E34E62" w:rsidRDefault="00F00FE3" w:rsidP="00780035">
                            <w:pPr>
                              <w:jc w:val="center"/>
                              <w:rPr>
                                <w:b/>
                                <w:u w:val="single"/>
                              </w:rPr>
                            </w:pPr>
                            <w:r w:rsidRPr="00E34E62">
                              <w:rPr>
                                <w:b/>
                                <w:u w:val="single"/>
                              </w:rPr>
                              <w:t>6. The Crucifixion</w:t>
                            </w:r>
                          </w:p>
                          <w:p w:rsidR="00F00FE3" w:rsidRPr="00E34E62" w:rsidRDefault="00F00FE3" w:rsidP="0065231C">
                            <w:pPr>
                              <w:pStyle w:val="ListParagraph"/>
                              <w:numPr>
                                <w:ilvl w:val="0"/>
                                <w:numId w:val="16"/>
                              </w:numPr>
                              <w:rPr>
                                <w:b/>
                                <w:u w:val="single"/>
                              </w:rPr>
                            </w:pPr>
                            <w:r>
                              <w:t>Jesus was sentenced to death by crucifixion (where criminals are nailed to a cross and lifted).</w:t>
                            </w:r>
                          </w:p>
                          <w:p w:rsidR="00F00FE3" w:rsidRPr="00E34E62" w:rsidRDefault="00F00FE3" w:rsidP="0065231C">
                            <w:pPr>
                              <w:pStyle w:val="ListParagraph"/>
                              <w:numPr>
                                <w:ilvl w:val="0"/>
                                <w:numId w:val="16"/>
                              </w:numPr>
                              <w:rPr>
                                <w:b/>
                                <w:u w:val="single"/>
                              </w:rPr>
                            </w:pPr>
                            <w:r>
                              <w:t>Christians believe that even though Jesus was the Son of God, it does not mean he was spared the pain and horror of his death.</w:t>
                            </w:r>
                          </w:p>
                          <w:p w:rsidR="00F00FE3" w:rsidRPr="00B50D9A" w:rsidRDefault="00F00FE3" w:rsidP="0065231C">
                            <w:pPr>
                              <w:pStyle w:val="ListParagraph"/>
                              <w:numPr>
                                <w:ilvl w:val="0"/>
                                <w:numId w:val="16"/>
                              </w:numPr>
                              <w:rPr>
                                <w:b/>
                                <w:u w:val="single"/>
                              </w:rPr>
                            </w:pPr>
                            <w:r>
                              <w:t>Jesus forgave those who crucified him because they did not realise the significance on what was happening.</w:t>
                            </w:r>
                          </w:p>
                          <w:p w:rsidR="00F00FE3" w:rsidRPr="00B50D9A" w:rsidRDefault="00F00FE3" w:rsidP="0065231C">
                            <w:pPr>
                              <w:pStyle w:val="ListParagraph"/>
                              <w:numPr>
                                <w:ilvl w:val="0"/>
                                <w:numId w:val="16"/>
                              </w:numPr>
                              <w:rPr>
                                <w:b/>
                                <w:u w:val="single"/>
                              </w:rPr>
                            </w:pPr>
                            <w:r>
                              <w:t>The crucifixion gives Christians confidence that if they accept Jesus’ sacrifice, sin can no longer destroy their lives as God forgives those who faithfully ask for it.</w:t>
                            </w:r>
                          </w:p>
                          <w:p w:rsidR="00F00FE3" w:rsidRPr="00B50D9A" w:rsidRDefault="00F00FE3" w:rsidP="0065231C">
                            <w:pPr>
                              <w:pStyle w:val="ListParagraph"/>
                              <w:numPr>
                                <w:ilvl w:val="0"/>
                                <w:numId w:val="16"/>
                              </w:numPr>
                              <w:rPr>
                                <w:b/>
                                <w:u w:val="single"/>
                              </w:rPr>
                            </w:pPr>
                            <w:r>
                              <w:t>It helps them to understand that suffering is a part of life, just as it was for Jesus and God understand what the sufferer is going through.</w:t>
                            </w:r>
                          </w:p>
                          <w:p w:rsidR="00F00FE3" w:rsidRDefault="00F00FE3" w:rsidP="00B50D9A">
                            <w:pPr>
                              <w:rPr>
                                <w:b/>
                                <w:u w:val="single"/>
                              </w:rPr>
                            </w:pPr>
                            <w:r>
                              <w:rPr>
                                <w:b/>
                                <w:u w:val="single"/>
                              </w:rPr>
                              <w:t>‘Jesus called out with a loud voice, ‘Father, into your hands I coming my spirit.’ When he has said this, he breathed his last’. Luke 23:46</w:t>
                            </w:r>
                          </w:p>
                          <w:p w:rsidR="00F00FE3" w:rsidRPr="00706F3B" w:rsidRDefault="00F00FE3" w:rsidP="0065231C">
                            <w:pPr>
                              <w:pStyle w:val="ListParagraph"/>
                              <w:numPr>
                                <w:ilvl w:val="0"/>
                                <w:numId w:val="17"/>
                              </w:numPr>
                              <w:rPr>
                                <w:b/>
                                <w:u w:val="single"/>
                              </w:rPr>
                            </w:pPr>
                            <w:r>
                              <w:t>Once Jesus had died a man called Joseph asked for the body so it could be buried.</w:t>
                            </w:r>
                          </w:p>
                          <w:p w:rsidR="00F00FE3" w:rsidRPr="00706F3B" w:rsidRDefault="00F00FE3" w:rsidP="0065231C">
                            <w:pPr>
                              <w:pStyle w:val="ListParagraph"/>
                              <w:numPr>
                                <w:ilvl w:val="0"/>
                                <w:numId w:val="17"/>
                              </w:numPr>
                              <w:rPr>
                                <w:b/>
                                <w:u w:val="single"/>
                              </w:rPr>
                            </w:pPr>
                            <w:r>
                              <w:t xml:space="preserve">Due to it being the Sabbath day there was insufficient time to bury it properly, so Joseph laid the body of Jesus in a tomb and rolled a large stone to block the entrance. </w:t>
                            </w:r>
                          </w:p>
                          <w:p w:rsidR="00F00FE3" w:rsidRPr="00E34E62" w:rsidRDefault="00F00FE3" w:rsidP="0029092F">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50DEF" id="_x0000_s1038" type="#_x0000_t202" style="position:absolute;margin-left:715.1pt;margin-top:400.2pt;width:410.5pt;height:29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">
                <v:textbox>
                  <w:txbxContent>
                    <w:p w:rsidR="00F00FE3" w:rsidRPr="00E34E62" w:rsidRDefault="00F00FE3" w:rsidP="00780035">
                      <w:pPr>
                        <w:jc w:val="center"/>
                        <w:rPr>
                          <w:b/>
                          <w:u w:val="single"/>
                        </w:rPr>
                      </w:pPr>
                      <w:r w:rsidRPr="00E34E62">
                        <w:rPr>
                          <w:b/>
                          <w:u w:val="single"/>
                        </w:rPr>
                        <w:t>6. The Crucifixion</w:t>
                      </w:r>
                    </w:p>
                    <w:p w:rsidR="00F00FE3" w:rsidRPr="00E34E62" w:rsidRDefault="00F00FE3" w:rsidP="0065231C">
                      <w:pPr>
                        <w:pStyle w:val="ListParagraph"/>
                        <w:numPr>
                          <w:ilvl w:val="0"/>
                          <w:numId w:val="16"/>
                        </w:numPr>
                        <w:rPr>
                          <w:b/>
                          <w:u w:val="single"/>
                        </w:rPr>
                      </w:pPr>
                      <w:r>
                        <w:t>Jesus was sentenced to death by crucifixion (where criminals are nailed to a cross and lifted).</w:t>
                      </w:r>
                    </w:p>
                    <w:p w:rsidR="00F00FE3" w:rsidRPr="00E34E62" w:rsidRDefault="00F00FE3" w:rsidP="0065231C">
                      <w:pPr>
                        <w:pStyle w:val="ListParagraph"/>
                        <w:numPr>
                          <w:ilvl w:val="0"/>
                          <w:numId w:val="16"/>
                        </w:numPr>
                        <w:rPr>
                          <w:b/>
                          <w:u w:val="single"/>
                        </w:rPr>
                      </w:pPr>
                      <w:r>
                        <w:t>Christians believe that even though Jesus was the Son of God, it does not mean he was spared the pain and horror of his death.</w:t>
                      </w:r>
                    </w:p>
                    <w:p w:rsidR="00F00FE3" w:rsidRPr="00B50D9A" w:rsidRDefault="00F00FE3" w:rsidP="0065231C">
                      <w:pPr>
                        <w:pStyle w:val="ListParagraph"/>
                        <w:numPr>
                          <w:ilvl w:val="0"/>
                          <w:numId w:val="16"/>
                        </w:numPr>
                        <w:rPr>
                          <w:b/>
                          <w:u w:val="single"/>
                        </w:rPr>
                      </w:pPr>
                      <w:r>
                        <w:t>Jesus forgave those who crucified him because they did not realise the significance on what was happening.</w:t>
                      </w:r>
                    </w:p>
                    <w:p w:rsidR="00F00FE3" w:rsidRPr="00B50D9A" w:rsidRDefault="00F00FE3" w:rsidP="0065231C">
                      <w:pPr>
                        <w:pStyle w:val="ListParagraph"/>
                        <w:numPr>
                          <w:ilvl w:val="0"/>
                          <w:numId w:val="16"/>
                        </w:numPr>
                        <w:rPr>
                          <w:b/>
                          <w:u w:val="single"/>
                        </w:rPr>
                      </w:pPr>
                      <w:r>
                        <w:t>The crucifixion gives Christians confidence that if they accept Jesus’ sacrifice, sin can no longer destroy their lives as God forgives those who faithfully ask for it.</w:t>
                      </w:r>
                    </w:p>
                    <w:p w:rsidR="00F00FE3" w:rsidRPr="00B50D9A" w:rsidRDefault="00F00FE3" w:rsidP="0065231C">
                      <w:pPr>
                        <w:pStyle w:val="ListParagraph"/>
                        <w:numPr>
                          <w:ilvl w:val="0"/>
                          <w:numId w:val="16"/>
                        </w:numPr>
                        <w:rPr>
                          <w:b/>
                          <w:u w:val="single"/>
                        </w:rPr>
                      </w:pPr>
                      <w:r>
                        <w:t>It helps them to understand that suffering is a part of life, just as it was for Jesus and God understand what the sufferer is going through.</w:t>
                      </w:r>
                    </w:p>
                    <w:p w:rsidR="00F00FE3" w:rsidRDefault="00F00FE3" w:rsidP="00B50D9A">
                      <w:pPr>
                        <w:rPr>
                          <w:b/>
                          <w:u w:val="single"/>
                        </w:rPr>
                      </w:pPr>
                      <w:r>
                        <w:rPr>
                          <w:b/>
                          <w:u w:val="single"/>
                        </w:rPr>
                        <w:t>‘Jesus called out with a loud voice, ‘Father, into your hands I coming my spirit.’ When he has said this, he breathed his last’. Luke 23:46</w:t>
                      </w:r>
                    </w:p>
                    <w:p w:rsidR="00F00FE3" w:rsidRPr="00706F3B" w:rsidRDefault="00F00FE3" w:rsidP="0065231C">
                      <w:pPr>
                        <w:pStyle w:val="ListParagraph"/>
                        <w:numPr>
                          <w:ilvl w:val="0"/>
                          <w:numId w:val="17"/>
                        </w:numPr>
                        <w:rPr>
                          <w:b/>
                          <w:u w:val="single"/>
                        </w:rPr>
                      </w:pPr>
                      <w:r>
                        <w:t>Once Jesus had died a man called Joseph asked for the body so it could be buried.</w:t>
                      </w:r>
                    </w:p>
                    <w:p w:rsidR="00F00FE3" w:rsidRPr="00706F3B" w:rsidRDefault="00F00FE3" w:rsidP="0065231C">
                      <w:pPr>
                        <w:pStyle w:val="ListParagraph"/>
                        <w:numPr>
                          <w:ilvl w:val="0"/>
                          <w:numId w:val="17"/>
                        </w:numPr>
                        <w:rPr>
                          <w:b/>
                          <w:u w:val="single"/>
                        </w:rPr>
                      </w:pPr>
                      <w:r>
                        <w:t xml:space="preserve">Due to it being the Sabbath day there was insufficient time to bury it properly, so Joseph laid the body of Jesus in a tomb and rolled a large stone to block the entrance. </w:t>
                      </w:r>
                    </w:p>
                    <w:p w:rsidR="00F00FE3" w:rsidRPr="00E34E62" w:rsidRDefault="00F00FE3" w:rsidP="0029092F">
                      <w:pPr>
                        <w:rPr>
                          <w:b/>
                          <w:u w:val="single"/>
                        </w:rPr>
                      </w:pPr>
                    </w:p>
                  </w:txbxContent>
                </v:textbox>
              </v:shape>
            </w:pict>
          </mc:Fallback>
        </mc:AlternateContent>
      </w:r>
      <w:r w:rsidR="00E34E62">
        <w:rPr>
          <w:noProof/>
          <w:lang w:eastAsia="en-GB"/>
        </w:rPr>
        <mc:AlternateContent>
          <mc:Choice Requires="wps">
            <w:drawing>
              <wp:anchor distT="0" distB="0" distL="114300" distR="114300" simplePos="0" relativeHeight="251683840" behindDoc="0" locked="0" layoutInCell="1" allowOverlap="1" wp14:anchorId="27D92AB5" wp14:editId="51482F4E">
                <wp:simplePos x="0" y="0"/>
                <wp:positionH relativeFrom="column">
                  <wp:posOffset>5480242</wp:posOffset>
                </wp:positionH>
                <wp:positionV relativeFrom="paragraph">
                  <wp:posOffset>-592411</wp:posOffset>
                </wp:positionV>
                <wp:extent cx="3435350" cy="7464056"/>
                <wp:effectExtent l="0" t="0" r="12700" b="228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7464056"/>
                        </a:xfrm>
                        <a:prstGeom prst="rect">
                          <a:avLst/>
                        </a:prstGeom>
                        <a:solidFill>
                          <a:srgbClr val="FFFFFF"/>
                        </a:solidFill>
                        <a:ln w="9525">
                          <a:solidFill>
                            <a:srgbClr val="000000"/>
                          </a:solidFill>
                          <a:miter lim="800000"/>
                          <a:headEnd/>
                          <a:tailEnd/>
                        </a:ln>
                      </wps:spPr>
                      <wps:txbx>
                        <w:txbxContent>
                          <w:p w:rsidR="00F00FE3" w:rsidRDefault="00F00FE3" w:rsidP="00651B5D">
                            <w:pPr>
                              <w:jc w:val="center"/>
                              <w:rPr>
                                <w:b/>
                                <w:u w:val="single"/>
                              </w:rPr>
                            </w:pPr>
                            <w:r>
                              <w:rPr>
                                <w:b/>
                                <w:u w:val="single"/>
                              </w:rPr>
                              <w:t>3. The Trinity</w:t>
                            </w:r>
                          </w:p>
                          <w:p w:rsidR="00F00FE3" w:rsidRPr="00713C75" w:rsidRDefault="00F00FE3" w:rsidP="0065231C">
                            <w:pPr>
                              <w:pStyle w:val="ListParagraph"/>
                              <w:numPr>
                                <w:ilvl w:val="0"/>
                                <w:numId w:val="3"/>
                              </w:numPr>
                              <w:rPr>
                                <w:b/>
                                <w:u w:val="single"/>
                              </w:rPr>
                            </w:pPr>
                            <w:r>
                              <w:t>The concept of the trinity is that there are three ‘persons’ all of which are God.</w:t>
                            </w:r>
                          </w:p>
                          <w:p w:rsidR="00F00FE3" w:rsidRPr="00713C75" w:rsidRDefault="00F00FE3" w:rsidP="0065231C">
                            <w:pPr>
                              <w:pStyle w:val="ListParagraph"/>
                              <w:numPr>
                                <w:ilvl w:val="0"/>
                                <w:numId w:val="3"/>
                              </w:numPr>
                              <w:rPr>
                                <w:b/>
                                <w:u w:val="single"/>
                              </w:rPr>
                            </w:pPr>
                            <w:r>
                              <w:t xml:space="preserve">God is made up of three persons, not three separate people. </w:t>
                            </w:r>
                          </w:p>
                          <w:p w:rsidR="00F00FE3" w:rsidRPr="00713C75" w:rsidRDefault="00F00FE3" w:rsidP="0065231C">
                            <w:pPr>
                              <w:pStyle w:val="ListParagraph"/>
                              <w:numPr>
                                <w:ilvl w:val="0"/>
                                <w:numId w:val="3"/>
                              </w:numPr>
                              <w:rPr>
                                <w:b/>
                                <w:u w:val="single"/>
                              </w:rPr>
                            </w:pPr>
                            <w:r>
                              <w:t>God is not a physical being.</w:t>
                            </w:r>
                          </w:p>
                          <w:p w:rsidR="00F00FE3" w:rsidRPr="00713C75" w:rsidRDefault="00F00FE3" w:rsidP="0065231C">
                            <w:pPr>
                              <w:pStyle w:val="ListParagraph"/>
                              <w:numPr>
                                <w:ilvl w:val="0"/>
                                <w:numId w:val="3"/>
                              </w:numPr>
                              <w:rPr>
                                <w:b/>
                                <w:u w:val="single"/>
                              </w:rPr>
                            </w:pPr>
                            <w:r>
                              <w:t xml:space="preserve">Think of the three persons as non-physical elements. </w:t>
                            </w:r>
                          </w:p>
                          <w:p w:rsidR="00F00FE3" w:rsidRPr="00713C75" w:rsidRDefault="00F00FE3" w:rsidP="0065231C">
                            <w:pPr>
                              <w:pStyle w:val="ListParagraph"/>
                              <w:numPr>
                                <w:ilvl w:val="0"/>
                                <w:numId w:val="3"/>
                              </w:numPr>
                              <w:rPr>
                                <w:b/>
                                <w:u w:val="single"/>
                              </w:rPr>
                            </w:pPr>
                            <w:r>
                              <w:t>The trinity describes the following:</w:t>
                            </w:r>
                          </w:p>
                          <w:p w:rsidR="00F00FE3" w:rsidRPr="00713C75" w:rsidRDefault="00F00FE3" w:rsidP="0065231C">
                            <w:pPr>
                              <w:pStyle w:val="ListParagraph"/>
                              <w:numPr>
                                <w:ilvl w:val="1"/>
                                <w:numId w:val="3"/>
                              </w:numPr>
                              <w:rPr>
                                <w:b/>
                                <w:u w:val="single"/>
                              </w:rPr>
                            </w:pPr>
                            <w:r>
                              <w:t>There is only one God</w:t>
                            </w:r>
                          </w:p>
                          <w:p w:rsidR="00F00FE3" w:rsidRPr="00713C75" w:rsidRDefault="00F00FE3" w:rsidP="0065231C">
                            <w:pPr>
                              <w:pStyle w:val="ListParagraph"/>
                              <w:numPr>
                                <w:ilvl w:val="1"/>
                                <w:numId w:val="3"/>
                              </w:numPr>
                              <w:rPr>
                                <w:b/>
                                <w:u w:val="single"/>
                              </w:rPr>
                            </w:pPr>
                            <w:r>
                              <w:t>Each person of the Trinity is fully God</w:t>
                            </w:r>
                          </w:p>
                          <w:p w:rsidR="00F00FE3" w:rsidRPr="00713C75" w:rsidRDefault="00F00FE3" w:rsidP="0065231C">
                            <w:pPr>
                              <w:pStyle w:val="ListParagraph"/>
                              <w:numPr>
                                <w:ilvl w:val="1"/>
                                <w:numId w:val="3"/>
                              </w:numPr>
                              <w:rPr>
                                <w:b/>
                                <w:u w:val="single"/>
                              </w:rPr>
                            </w:pPr>
                            <w:r>
                              <w:t>The persons of the trinity are not the same</w:t>
                            </w:r>
                          </w:p>
                          <w:p w:rsidR="00F00FE3" w:rsidRDefault="00F00FE3" w:rsidP="00F83A81">
                            <w:pPr>
                              <w:rPr>
                                <w:b/>
                                <w:u w:val="single"/>
                              </w:rPr>
                            </w:pPr>
                            <w:r>
                              <w:rPr>
                                <w:b/>
                                <w:u w:val="single"/>
                              </w:rPr>
                              <w:t>The Father</w:t>
                            </w:r>
                          </w:p>
                          <w:p w:rsidR="00F00FE3" w:rsidRDefault="00F00FE3" w:rsidP="0065231C">
                            <w:pPr>
                              <w:pStyle w:val="ListParagraph"/>
                              <w:numPr>
                                <w:ilvl w:val="0"/>
                                <w:numId w:val="4"/>
                              </w:numPr>
                            </w:pPr>
                            <w:r>
                              <w:t xml:space="preserve">The first person of the trinity is the Father. </w:t>
                            </w:r>
                          </w:p>
                          <w:p w:rsidR="00F00FE3" w:rsidRDefault="00F00FE3" w:rsidP="0065231C">
                            <w:pPr>
                              <w:pStyle w:val="ListParagraph"/>
                              <w:numPr>
                                <w:ilvl w:val="0"/>
                                <w:numId w:val="4"/>
                              </w:numPr>
                            </w:pPr>
                            <w:r>
                              <w:t>God the Father is believed to be the creator of earth and all living things on it.</w:t>
                            </w:r>
                          </w:p>
                          <w:p w:rsidR="00F00FE3" w:rsidRDefault="00F00FE3" w:rsidP="0065231C">
                            <w:pPr>
                              <w:pStyle w:val="ListParagraph"/>
                              <w:numPr>
                                <w:ilvl w:val="0"/>
                                <w:numId w:val="4"/>
                              </w:numPr>
                            </w:pPr>
                            <w:r>
                              <w:t>As the creator, he acts as a good father would towards his children.</w:t>
                            </w:r>
                          </w:p>
                          <w:p w:rsidR="00F00FE3" w:rsidRDefault="00F00FE3" w:rsidP="0065231C">
                            <w:pPr>
                              <w:pStyle w:val="ListParagraph"/>
                              <w:numPr>
                                <w:ilvl w:val="0"/>
                                <w:numId w:val="4"/>
                              </w:numPr>
                            </w:pPr>
                            <w:r>
                              <w:t>He is believed to be omnipotent, omnibenevolent and omniscient.</w:t>
                            </w:r>
                          </w:p>
                          <w:p w:rsidR="00F00FE3" w:rsidRDefault="00F00FE3" w:rsidP="00F83A81">
                            <w:pPr>
                              <w:rPr>
                                <w:b/>
                                <w:u w:val="single"/>
                              </w:rPr>
                            </w:pPr>
                            <w:r>
                              <w:rPr>
                                <w:b/>
                                <w:u w:val="single"/>
                              </w:rPr>
                              <w:t>The Son</w:t>
                            </w:r>
                          </w:p>
                          <w:p w:rsidR="00F00FE3" w:rsidRDefault="00F00FE3" w:rsidP="0065231C">
                            <w:pPr>
                              <w:pStyle w:val="ListParagraph"/>
                              <w:numPr>
                                <w:ilvl w:val="0"/>
                                <w:numId w:val="5"/>
                              </w:numPr>
                            </w:pPr>
                            <w:r>
                              <w:t>The second person of the trinity is referred to as the Son of God.</w:t>
                            </w:r>
                          </w:p>
                          <w:p w:rsidR="00F00FE3" w:rsidRDefault="00F00FE3" w:rsidP="0065231C">
                            <w:pPr>
                              <w:pStyle w:val="ListParagraph"/>
                              <w:numPr>
                                <w:ilvl w:val="0"/>
                                <w:numId w:val="5"/>
                              </w:numPr>
                            </w:pPr>
                            <w:r>
                              <w:t>The Son became incarnate on earth through Jesus.</w:t>
                            </w:r>
                          </w:p>
                          <w:p w:rsidR="00F00FE3" w:rsidRDefault="00F00FE3" w:rsidP="0065231C">
                            <w:pPr>
                              <w:pStyle w:val="ListParagraph"/>
                              <w:numPr>
                                <w:ilvl w:val="0"/>
                                <w:numId w:val="5"/>
                              </w:numPr>
                            </w:pPr>
                            <w:r>
                              <w:t>Christians believe Jesus was both fully human whilst on earth but also fully God as well.</w:t>
                            </w:r>
                          </w:p>
                          <w:p w:rsidR="00F00FE3" w:rsidRDefault="00F00FE3" w:rsidP="00F83A81">
                            <w:pPr>
                              <w:rPr>
                                <w:b/>
                                <w:u w:val="single"/>
                              </w:rPr>
                            </w:pPr>
                            <w:r>
                              <w:rPr>
                                <w:b/>
                                <w:u w:val="single"/>
                              </w:rPr>
                              <w:t>The Holy Spirit</w:t>
                            </w:r>
                          </w:p>
                          <w:p w:rsidR="00F00FE3" w:rsidRDefault="00F00FE3" w:rsidP="0065231C">
                            <w:pPr>
                              <w:pStyle w:val="ListParagraph"/>
                              <w:numPr>
                                <w:ilvl w:val="0"/>
                                <w:numId w:val="6"/>
                              </w:numPr>
                            </w:pPr>
                            <w:r>
                              <w:t>The third person of the trinity is the Holy Spirit.</w:t>
                            </w:r>
                          </w:p>
                          <w:p w:rsidR="00F00FE3" w:rsidRDefault="00F00FE3" w:rsidP="0065231C">
                            <w:pPr>
                              <w:pStyle w:val="ListParagraph"/>
                              <w:numPr>
                                <w:ilvl w:val="0"/>
                                <w:numId w:val="6"/>
                              </w:numPr>
                            </w:pPr>
                            <w:r>
                              <w:t>Christians believe when Jesus left the earth, God sent the Holy Spirit.</w:t>
                            </w:r>
                          </w:p>
                          <w:p w:rsidR="00F00FE3" w:rsidRDefault="00F00FE3" w:rsidP="0065231C">
                            <w:pPr>
                              <w:pStyle w:val="ListParagraph"/>
                              <w:numPr>
                                <w:ilvl w:val="0"/>
                                <w:numId w:val="6"/>
                              </w:numPr>
                            </w:pPr>
                            <w:r>
                              <w:t>The Holy Spirit is there to influence, guide and sustain the earth and all life on it.</w:t>
                            </w:r>
                          </w:p>
                          <w:p w:rsidR="00F00FE3" w:rsidRDefault="00F00FE3" w:rsidP="0065231C">
                            <w:pPr>
                              <w:pStyle w:val="ListParagraph"/>
                              <w:numPr>
                                <w:ilvl w:val="0"/>
                                <w:numId w:val="6"/>
                              </w:numPr>
                            </w:pPr>
                            <w:r>
                              <w:t xml:space="preserve">The Holy Spirit is believed to be the unseen power of God at work in the world. </w:t>
                            </w:r>
                          </w:p>
                          <w:p w:rsidR="00F00FE3" w:rsidRPr="00780035" w:rsidRDefault="00F00FE3" w:rsidP="007E4571">
                            <w:pPr>
                              <w:jc w:val="center"/>
                              <w:rPr>
                                <w:b/>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92AB5" id="_x0000_s1039" type="#_x0000_t202" style="position:absolute;margin-left:431.5pt;margin-top:-46.65pt;width:270.5pt;height:58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">
                <v:textbox>
                  <w:txbxContent>
                    <w:p w:rsidR="00F00FE3" w:rsidRDefault="00F00FE3" w:rsidP="00651B5D">
                      <w:pPr>
                        <w:jc w:val="center"/>
                        <w:rPr>
                          <w:b/>
                          <w:u w:val="single"/>
                        </w:rPr>
                      </w:pPr>
                      <w:r>
                        <w:rPr>
                          <w:b/>
                          <w:u w:val="single"/>
                        </w:rPr>
                        <w:t>3. The Trinity</w:t>
                      </w:r>
                    </w:p>
                    <w:p w:rsidR="00F00FE3" w:rsidRPr="00713C75" w:rsidRDefault="00F00FE3" w:rsidP="0065231C">
                      <w:pPr>
                        <w:pStyle w:val="ListParagraph"/>
                        <w:numPr>
                          <w:ilvl w:val="0"/>
                          <w:numId w:val="3"/>
                        </w:numPr>
                        <w:rPr>
                          <w:b/>
                          <w:u w:val="single"/>
                        </w:rPr>
                      </w:pPr>
                      <w:r>
                        <w:t>The concept of the trinity is that there are three ‘persons’ all of which are God.</w:t>
                      </w:r>
                    </w:p>
                    <w:p w:rsidR="00F00FE3" w:rsidRPr="00713C75" w:rsidRDefault="00F00FE3" w:rsidP="0065231C">
                      <w:pPr>
                        <w:pStyle w:val="ListParagraph"/>
                        <w:numPr>
                          <w:ilvl w:val="0"/>
                          <w:numId w:val="3"/>
                        </w:numPr>
                        <w:rPr>
                          <w:b/>
                          <w:u w:val="single"/>
                        </w:rPr>
                      </w:pPr>
                      <w:r>
                        <w:t xml:space="preserve">God is made up of three persons, not three separate people. </w:t>
                      </w:r>
                    </w:p>
                    <w:p w:rsidR="00F00FE3" w:rsidRPr="00713C75" w:rsidRDefault="00F00FE3" w:rsidP="0065231C">
                      <w:pPr>
                        <w:pStyle w:val="ListParagraph"/>
                        <w:numPr>
                          <w:ilvl w:val="0"/>
                          <w:numId w:val="3"/>
                        </w:numPr>
                        <w:rPr>
                          <w:b/>
                          <w:u w:val="single"/>
                        </w:rPr>
                      </w:pPr>
                      <w:r>
                        <w:t>God is not a physical being.</w:t>
                      </w:r>
                    </w:p>
                    <w:p w:rsidR="00F00FE3" w:rsidRPr="00713C75" w:rsidRDefault="00F00FE3" w:rsidP="0065231C">
                      <w:pPr>
                        <w:pStyle w:val="ListParagraph"/>
                        <w:numPr>
                          <w:ilvl w:val="0"/>
                          <w:numId w:val="3"/>
                        </w:numPr>
                        <w:rPr>
                          <w:b/>
                          <w:u w:val="single"/>
                        </w:rPr>
                      </w:pPr>
                      <w:r>
                        <w:t xml:space="preserve">Think of the three persons as non-physical elements. </w:t>
                      </w:r>
                    </w:p>
                    <w:p w:rsidR="00F00FE3" w:rsidRPr="00713C75" w:rsidRDefault="00F00FE3" w:rsidP="0065231C">
                      <w:pPr>
                        <w:pStyle w:val="ListParagraph"/>
                        <w:numPr>
                          <w:ilvl w:val="0"/>
                          <w:numId w:val="3"/>
                        </w:numPr>
                        <w:rPr>
                          <w:b/>
                          <w:u w:val="single"/>
                        </w:rPr>
                      </w:pPr>
                      <w:r>
                        <w:t>The trinity describes the following:</w:t>
                      </w:r>
                    </w:p>
                    <w:p w:rsidR="00F00FE3" w:rsidRPr="00713C75" w:rsidRDefault="00F00FE3" w:rsidP="0065231C">
                      <w:pPr>
                        <w:pStyle w:val="ListParagraph"/>
                        <w:numPr>
                          <w:ilvl w:val="1"/>
                          <w:numId w:val="3"/>
                        </w:numPr>
                        <w:rPr>
                          <w:b/>
                          <w:u w:val="single"/>
                        </w:rPr>
                      </w:pPr>
                      <w:r>
                        <w:t>There is only one God</w:t>
                      </w:r>
                    </w:p>
                    <w:p w:rsidR="00F00FE3" w:rsidRPr="00713C75" w:rsidRDefault="00F00FE3" w:rsidP="0065231C">
                      <w:pPr>
                        <w:pStyle w:val="ListParagraph"/>
                        <w:numPr>
                          <w:ilvl w:val="1"/>
                          <w:numId w:val="3"/>
                        </w:numPr>
                        <w:rPr>
                          <w:b/>
                          <w:u w:val="single"/>
                        </w:rPr>
                      </w:pPr>
                      <w:r>
                        <w:t>Each person of the Trinity is fully God</w:t>
                      </w:r>
                    </w:p>
                    <w:p w:rsidR="00F00FE3" w:rsidRPr="00713C75" w:rsidRDefault="00F00FE3" w:rsidP="0065231C">
                      <w:pPr>
                        <w:pStyle w:val="ListParagraph"/>
                        <w:numPr>
                          <w:ilvl w:val="1"/>
                          <w:numId w:val="3"/>
                        </w:numPr>
                        <w:rPr>
                          <w:b/>
                          <w:u w:val="single"/>
                        </w:rPr>
                      </w:pPr>
                      <w:r>
                        <w:t>The persons of the trinity are not the same</w:t>
                      </w:r>
                    </w:p>
                    <w:p w:rsidR="00F00FE3" w:rsidRDefault="00F00FE3" w:rsidP="00F83A81">
                      <w:pPr>
                        <w:rPr>
                          <w:b/>
                          <w:u w:val="single"/>
                        </w:rPr>
                      </w:pPr>
                      <w:r>
                        <w:rPr>
                          <w:b/>
                          <w:u w:val="single"/>
                        </w:rPr>
                        <w:t>The Father</w:t>
                      </w:r>
                    </w:p>
                    <w:p w:rsidR="00F00FE3" w:rsidRDefault="00F00FE3" w:rsidP="0065231C">
                      <w:pPr>
                        <w:pStyle w:val="ListParagraph"/>
                        <w:numPr>
                          <w:ilvl w:val="0"/>
                          <w:numId w:val="4"/>
                        </w:numPr>
                      </w:pPr>
                      <w:r>
                        <w:t xml:space="preserve">The first person of the trinity is the Father. </w:t>
                      </w:r>
                    </w:p>
                    <w:p w:rsidR="00F00FE3" w:rsidRDefault="00F00FE3" w:rsidP="0065231C">
                      <w:pPr>
                        <w:pStyle w:val="ListParagraph"/>
                        <w:numPr>
                          <w:ilvl w:val="0"/>
                          <w:numId w:val="4"/>
                        </w:numPr>
                      </w:pPr>
                      <w:r>
                        <w:t>God the Father is believed to be the creator of earth and all living things on it.</w:t>
                      </w:r>
                    </w:p>
                    <w:p w:rsidR="00F00FE3" w:rsidRDefault="00F00FE3" w:rsidP="0065231C">
                      <w:pPr>
                        <w:pStyle w:val="ListParagraph"/>
                        <w:numPr>
                          <w:ilvl w:val="0"/>
                          <w:numId w:val="4"/>
                        </w:numPr>
                      </w:pPr>
                      <w:r>
                        <w:t>As the creator, he acts as a good father would towards his children.</w:t>
                      </w:r>
                    </w:p>
                    <w:p w:rsidR="00F00FE3" w:rsidRDefault="00F00FE3" w:rsidP="0065231C">
                      <w:pPr>
                        <w:pStyle w:val="ListParagraph"/>
                        <w:numPr>
                          <w:ilvl w:val="0"/>
                          <w:numId w:val="4"/>
                        </w:numPr>
                      </w:pPr>
                      <w:r>
                        <w:t>He is believed to be omnipotent, omnibenevolent and omniscient.</w:t>
                      </w:r>
                    </w:p>
                    <w:p w:rsidR="00F00FE3" w:rsidRDefault="00F00FE3" w:rsidP="00F83A81">
                      <w:pPr>
                        <w:rPr>
                          <w:b/>
                          <w:u w:val="single"/>
                        </w:rPr>
                      </w:pPr>
                      <w:r>
                        <w:rPr>
                          <w:b/>
                          <w:u w:val="single"/>
                        </w:rPr>
                        <w:t>The Son</w:t>
                      </w:r>
                    </w:p>
                    <w:p w:rsidR="00F00FE3" w:rsidRDefault="00F00FE3" w:rsidP="0065231C">
                      <w:pPr>
                        <w:pStyle w:val="ListParagraph"/>
                        <w:numPr>
                          <w:ilvl w:val="0"/>
                          <w:numId w:val="5"/>
                        </w:numPr>
                      </w:pPr>
                      <w:r>
                        <w:t>The second person of the trinity is referred to as the Son of God.</w:t>
                      </w:r>
                    </w:p>
                    <w:p w:rsidR="00F00FE3" w:rsidRDefault="00F00FE3" w:rsidP="0065231C">
                      <w:pPr>
                        <w:pStyle w:val="ListParagraph"/>
                        <w:numPr>
                          <w:ilvl w:val="0"/>
                          <w:numId w:val="5"/>
                        </w:numPr>
                      </w:pPr>
                      <w:r>
                        <w:t>The Son became incarnate on earth through Jesus.</w:t>
                      </w:r>
                    </w:p>
                    <w:p w:rsidR="00F00FE3" w:rsidRDefault="00F00FE3" w:rsidP="0065231C">
                      <w:pPr>
                        <w:pStyle w:val="ListParagraph"/>
                        <w:numPr>
                          <w:ilvl w:val="0"/>
                          <w:numId w:val="5"/>
                        </w:numPr>
                      </w:pPr>
                      <w:r>
                        <w:t>Christians believe Jesus was both fully human whilst on earth but also fully God as well.</w:t>
                      </w:r>
                    </w:p>
                    <w:p w:rsidR="00F00FE3" w:rsidRDefault="00F00FE3" w:rsidP="00F83A81">
                      <w:pPr>
                        <w:rPr>
                          <w:b/>
                          <w:u w:val="single"/>
                        </w:rPr>
                      </w:pPr>
                      <w:r>
                        <w:rPr>
                          <w:b/>
                          <w:u w:val="single"/>
                        </w:rPr>
                        <w:t>The Holy Spirit</w:t>
                      </w:r>
                    </w:p>
                    <w:p w:rsidR="00F00FE3" w:rsidRDefault="00F00FE3" w:rsidP="0065231C">
                      <w:pPr>
                        <w:pStyle w:val="ListParagraph"/>
                        <w:numPr>
                          <w:ilvl w:val="0"/>
                          <w:numId w:val="6"/>
                        </w:numPr>
                      </w:pPr>
                      <w:r>
                        <w:t>The third person of the trinity is the Holy Spirit.</w:t>
                      </w:r>
                    </w:p>
                    <w:p w:rsidR="00F00FE3" w:rsidRDefault="00F00FE3" w:rsidP="0065231C">
                      <w:pPr>
                        <w:pStyle w:val="ListParagraph"/>
                        <w:numPr>
                          <w:ilvl w:val="0"/>
                          <w:numId w:val="6"/>
                        </w:numPr>
                      </w:pPr>
                      <w:r>
                        <w:t>Christians believe when Jesus left the earth, God sent the Holy Spirit.</w:t>
                      </w:r>
                    </w:p>
                    <w:p w:rsidR="00F00FE3" w:rsidRDefault="00F00FE3" w:rsidP="0065231C">
                      <w:pPr>
                        <w:pStyle w:val="ListParagraph"/>
                        <w:numPr>
                          <w:ilvl w:val="0"/>
                          <w:numId w:val="6"/>
                        </w:numPr>
                      </w:pPr>
                      <w:r>
                        <w:t>The Holy Spirit is there to influence, guide and sustain the earth and all life on it.</w:t>
                      </w:r>
                    </w:p>
                    <w:p w:rsidR="00F00FE3" w:rsidRDefault="00F00FE3" w:rsidP="0065231C">
                      <w:pPr>
                        <w:pStyle w:val="ListParagraph"/>
                        <w:numPr>
                          <w:ilvl w:val="0"/>
                          <w:numId w:val="6"/>
                        </w:numPr>
                      </w:pPr>
                      <w:r>
                        <w:t xml:space="preserve">The Holy Spirit is believed to be the unseen power of God at work in the world. </w:t>
                      </w:r>
                    </w:p>
                    <w:p w:rsidR="00F00FE3" w:rsidRPr="00780035" w:rsidRDefault="00F00FE3" w:rsidP="007E4571">
                      <w:pPr>
                        <w:jc w:val="center"/>
                        <w:rPr>
                          <w:b/>
                          <w:sz w:val="40"/>
                        </w:rPr>
                      </w:pPr>
                    </w:p>
                  </w:txbxContent>
                </v:textbox>
              </v:shape>
            </w:pict>
          </mc:Fallback>
        </mc:AlternateContent>
      </w:r>
      <w:r w:rsidR="005869DD">
        <w:rPr>
          <w:noProof/>
          <w:lang w:eastAsia="en-GB"/>
        </w:rPr>
        <mc:AlternateContent>
          <mc:Choice Requires="wps">
            <w:drawing>
              <wp:anchor distT="0" distB="0" distL="114300" distR="114300" simplePos="0" relativeHeight="251669504" behindDoc="0" locked="0" layoutInCell="1" allowOverlap="1" wp14:anchorId="594B9D19" wp14:editId="44D6B926">
                <wp:simplePos x="0" y="0"/>
                <wp:positionH relativeFrom="column">
                  <wp:posOffset>-276447</wp:posOffset>
                </wp:positionH>
                <wp:positionV relativeFrom="paragraph">
                  <wp:posOffset>905879</wp:posOffset>
                </wp:positionV>
                <wp:extent cx="5663565" cy="7927473"/>
                <wp:effectExtent l="0" t="0" r="13335" b="165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565" cy="7927473"/>
                        </a:xfrm>
                        <a:prstGeom prst="rect">
                          <a:avLst/>
                        </a:prstGeom>
                        <a:solidFill>
                          <a:srgbClr val="FFFFFF"/>
                        </a:solidFill>
                        <a:ln w="9525">
                          <a:solidFill>
                            <a:srgbClr val="000000"/>
                          </a:solidFill>
                          <a:miter lim="800000"/>
                          <a:headEnd/>
                          <a:tailEnd/>
                        </a:ln>
                      </wps:spPr>
                      <wps:txbx>
                        <w:txbxContent>
                          <w:p w:rsidR="00F00FE3" w:rsidRPr="00D61CC5" w:rsidRDefault="00F00FE3" w:rsidP="00780035">
                            <w:pPr>
                              <w:jc w:val="center"/>
                              <w:rPr>
                                <w:b/>
                                <w:u w:val="single"/>
                              </w:rPr>
                            </w:pPr>
                            <w:r w:rsidRPr="00D61CC5">
                              <w:rPr>
                                <w:b/>
                                <w:u w:val="single"/>
                              </w:rPr>
                              <w:t>4. Creation</w:t>
                            </w:r>
                          </w:p>
                          <w:p w:rsidR="00F00FE3" w:rsidRDefault="00F00FE3" w:rsidP="005869DD">
                            <w:r>
                              <w:t>Genesis:</w:t>
                            </w:r>
                          </w:p>
                          <w:p w:rsidR="00F00FE3" w:rsidRDefault="00F00FE3" w:rsidP="0065231C">
                            <w:pPr>
                              <w:pStyle w:val="ListParagraph"/>
                              <w:numPr>
                                <w:ilvl w:val="0"/>
                                <w:numId w:val="9"/>
                              </w:numPr>
                            </w:pPr>
                            <w:r>
                              <w:t>Christians believe God created the earth and all living things.</w:t>
                            </w:r>
                          </w:p>
                          <w:p w:rsidR="00F00FE3" w:rsidRDefault="00F00FE3" w:rsidP="0065231C">
                            <w:pPr>
                              <w:pStyle w:val="ListParagraph"/>
                              <w:numPr>
                                <w:ilvl w:val="0"/>
                                <w:numId w:val="9"/>
                              </w:numPr>
                            </w:pPr>
                            <w:r>
                              <w:t>Genesis chapter 1 tells us the story of creation</w:t>
                            </w:r>
                          </w:p>
                          <w:p w:rsidR="00F00FE3" w:rsidRDefault="00F00FE3" w:rsidP="0065231C">
                            <w:pPr>
                              <w:pStyle w:val="ListParagraph"/>
                              <w:numPr>
                                <w:ilvl w:val="0"/>
                                <w:numId w:val="9"/>
                              </w:numPr>
                            </w:pPr>
                            <w:r>
                              <w:t>The story gives an account of how the universe was created, how the earth was made fit for life and finally how God created life including humans.</w:t>
                            </w:r>
                          </w:p>
                          <w:p w:rsidR="00F00FE3" w:rsidRDefault="00F00FE3" w:rsidP="0065231C">
                            <w:pPr>
                              <w:pStyle w:val="ListParagraph"/>
                              <w:numPr>
                                <w:ilvl w:val="0"/>
                                <w:numId w:val="9"/>
                              </w:numPr>
                            </w:pPr>
                            <w:r>
                              <w:t>It is believed to have happened in six days after which God rested.</w:t>
                            </w:r>
                          </w:p>
                          <w:p w:rsidR="00F00FE3" w:rsidRPr="00D61CC5" w:rsidRDefault="00F00FE3" w:rsidP="0065231C">
                            <w:pPr>
                              <w:pStyle w:val="ListParagraph"/>
                              <w:numPr>
                                <w:ilvl w:val="0"/>
                                <w:numId w:val="9"/>
                              </w:numPr>
                            </w:pPr>
                            <w:r>
                              <w:t>For Christians the most important part of the story is the fact that everything was created ‘good.’</w:t>
                            </w:r>
                          </w:p>
                          <w:p w:rsidR="00F00FE3" w:rsidRPr="00D61CC5" w:rsidRDefault="00F00FE3" w:rsidP="00041794">
                            <w:pPr>
                              <w:rPr>
                                <w:b/>
                                <w:u w:val="single"/>
                              </w:rPr>
                            </w:pPr>
                            <w:r w:rsidRPr="00D61CC5">
                              <w:rPr>
                                <w:b/>
                                <w:u w:val="single"/>
                              </w:rPr>
                              <w:t>‘</w:t>
                            </w:r>
                            <w:r>
                              <w:rPr>
                                <w:b/>
                                <w:u w:val="single"/>
                              </w:rPr>
                              <w:t>In the beginning, God created the heavens and the earth’. Genesis 1:1</w:t>
                            </w:r>
                          </w:p>
                          <w:p w:rsidR="00F00FE3" w:rsidRPr="00D61CC5" w:rsidRDefault="00F00FE3" w:rsidP="00041794">
                            <w:r w:rsidRPr="005869DD">
                              <w:t>Literal Interpretation</w:t>
                            </w:r>
                            <w:r>
                              <w:t xml:space="preserve"> of creation:</w:t>
                            </w:r>
                          </w:p>
                          <w:p w:rsidR="00F00FE3" w:rsidRPr="005869DD" w:rsidRDefault="00F00FE3" w:rsidP="0065231C">
                            <w:pPr>
                              <w:pStyle w:val="ListParagraph"/>
                              <w:numPr>
                                <w:ilvl w:val="0"/>
                                <w:numId w:val="10"/>
                              </w:numPr>
                              <w:rPr>
                                <w:b/>
                                <w:u w:val="single"/>
                              </w:rPr>
                            </w:pPr>
                            <w:r w:rsidRPr="005869DD">
                              <w:t>They believe it is literally true.</w:t>
                            </w:r>
                          </w:p>
                          <w:p w:rsidR="00F00FE3" w:rsidRPr="005869DD" w:rsidRDefault="00F00FE3" w:rsidP="0065231C">
                            <w:pPr>
                              <w:pStyle w:val="ListParagraph"/>
                              <w:numPr>
                                <w:ilvl w:val="0"/>
                                <w:numId w:val="10"/>
                              </w:numPr>
                              <w:rPr>
                                <w:b/>
                                <w:u w:val="single"/>
                              </w:rPr>
                            </w:pPr>
                            <w:r w:rsidRPr="005869DD">
                              <w:t xml:space="preserve"> Everything that is in the story is the word of God and happened exactly as it is told. </w:t>
                            </w:r>
                          </w:p>
                          <w:p w:rsidR="00F00FE3" w:rsidRPr="005869DD" w:rsidRDefault="00F00FE3" w:rsidP="0065231C">
                            <w:pPr>
                              <w:pStyle w:val="ListParagraph"/>
                              <w:numPr>
                                <w:ilvl w:val="0"/>
                                <w:numId w:val="10"/>
                              </w:numPr>
                              <w:rPr>
                                <w:b/>
                                <w:u w:val="single"/>
                              </w:rPr>
                            </w:pPr>
                            <w:r w:rsidRPr="005869DD">
                              <w:t xml:space="preserve">God created the world in seven days exactly as described in the story. </w:t>
                            </w:r>
                          </w:p>
                          <w:p w:rsidR="00F00FE3" w:rsidRPr="005869DD" w:rsidRDefault="00F00FE3" w:rsidP="0065231C">
                            <w:pPr>
                              <w:pStyle w:val="ListParagraph"/>
                              <w:numPr>
                                <w:ilvl w:val="0"/>
                                <w:numId w:val="10"/>
                              </w:numPr>
                              <w:rPr>
                                <w:b/>
                                <w:u w:val="single"/>
                              </w:rPr>
                            </w:pPr>
                            <w:r w:rsidRPr="005869DD">
                              <w:t>Evidence of science and fossils is false and should be ignored.</w:t>
                            </w:r>
                          </w:p>
                          <w:p w:rsidR="00F00FE3" w:rsidRPr="005869DD" w:rsidRDefault="00F00FE3" w:rsidP="005869DD">
                            <w:pPr>
                              <w:rPr>
                                <w:b/>
                                <w:u w:val="single"/>
                              </w:rPr>
                            </w:pPr>
                            <w:r w:rsidRPr="005869DD">
                              <w:t>God inspired</w:t>
                            </w:r>
                            <w:r>
                              <w:t xml:space="preserve"> interpretation of creation</w:t>
                            </w:r>
                            <w:r w:rsidRPr="00D61CC5">
                              <w:t>:</w:t>
                            </w:r>
                          </w:p>
                          <w:p w:rsidR="00F00FE3" w:rsidRPr="005869DD" w:rsidRDefault="00F00FE3" w:rsidP="0065231C">
                            <w:pPr>
                              <w:pStyle w:val="ListParagraph"/>
                              <w:numPr>
                                <w:ilvl w:val="0"/>
                                <w:numId w:val="11"/>
                              </w:numPr>
                              <w:rPr>
                                <w:b/>
                                <w:u w:val="single"/>
                              </w:rPr>
                            </w:pPr>
                            <w:r w:rsidRPr="005869DD">
                              <w:t xml:space="preserve">They believe that the account contains the truth but is not literally true. </w:t>
                            </w:r>
                          </w:p>
                          <w:p w:rsidR="00F00FE3" w:rsidRPr="005869DD" w:rsidRDefault="00F00FE3" w:rsidP="0065231C">
                            <w:pPr>
                              <w:pStyle w:val="ListParagraph"/>
                              <w:numPr>
                                <w:ilvl w:val="0"/>
                                <w:numId w:val="11"/>
                              </w:numPr>
                              <w:rPr>
                                <w:b/>
                                <w:u w:val="single"/>
                              </w:rPr>
                            </w:pPr>
                            <w:r w:rsidRPr="005869DD">
                              <w:t xml:space="preserve">The world was created by God but the story was not dictated by God therefore may have some errors. </w:t>
                            </w:r>
                          </w:p>
                          <w:p w:rsidR="00F00FE3" w:rsidRDefault="00F00FE3" w:rsidP="0065231C">
                            <w:pPr>
                              <w:pStyle w:val="ListParagraph"/>
                              <w:numPr>
                                <w:ilvl w:val="0"/>
                                <w:numId w:val="11"/>
                              </w:numPr>
                              <w:rPr>
                                <w:b/>
                                <w:u w:val="single"/>
                              </w:rPr>
                            </w:pPr>
                            <w:r w:rsidRPr="005869DD">
                              <w:t xml:space="preserve">God did create the world and all that is in it but may not have created it in seven days as described. </w:t>
                            </w:r>
                          </w:p>
                          <w:p w:rsidR="00F00FE3" w:rsidRDefault="00F00FE3" w:rsidP="005869DD">
                            <w:r w:rsidRPr="005869DD">
                              <w:t>Inspired by the world and a sense of God</w:t>
                            </w:r>
                            <w:r>
                              <w:t xml:space="preserve"> interpretation of creation:</w:t>
                            </w:r>
                          </w:p>
                          <w:p w:rsidR="00F00FE3" w:rsidRDefault="00F00FE3" w:rsidP="0065231C">
                            <w:pPr>
                              <w:pStyle w:val="ListParagraph"/>
                              <w:numPr>
                                <w:ilvl w:val="0"/>
                                <w:numId w:val="12"/>
                              </w:numPr>
                            </w:pPr>
                            <w:r w:rsidRPr="005869DD">
                              <w:t xml:space="preserve">They believe that the story should not be taken as truth but is to show that God created the world and the Bible is to show them the message that God has to send us. </w:t>
                            </w:r>
                          </w:p>
                          <w:p w:rsidR="00F00FE3" w:rsidRDefault="00F00FE3" w:rsidP="0065231C">
                            <w:pPr>
                              <w:pStyle w:val="ListParagraph"/>
                              <w:numPr>
                                <w:ilvl w:val="0"/>
                                <w:numId w:val="12"/>
                              </w:numPr>
                            </w:pPr>
                            <w:r w:rsidRPr="005869DD">
                              <w:t>In the case of creation, it is to show that we were created by a loving God who created us all and created a world for us to live in.</w:t>
                            </w:r>
                          </w:p>
                          <w:p w:rsidR="00F00FE3" w:rsidRDefault="00F00FE3" w:rsidP="005869DD">
                            <w:r>
                              <w:t>The Word:</w:t>
                            </w:r>
                          </w:p>
                          <w:p w:rsidR="00F00FE3" w:rsidRDefault="00F00FE3" w:rsidP="005869DD">
                            <w:pPr>
                              <w:rPr>
                                <w:b/>
                                <w:u w:val="single"/>
                              </w:rPr>
                            </w:pPr>
                            <w:r>
                              <w:rPr>
                                <w:b/>
                                <w:u w:val="single"/>
                              </w:rPr>
                              <w:t>‘In the beginning was the Word, and the Word was with God, and the Word was God. He was with God in the beginning. Through him all things were made; without him nothing was made that has been made’. John 1:1-3</w:t>
                            </w:r>
                          </w:p>
                          <w:p w:rsidR="00F00FE3" w:rsidRDefault="00F00FE3" w:rsidP="0065231C">
                            <w:pPr>
                              <w:pStyle w:val="ListParagraph"/>
                              <w:numPr>
                                <w:ilvl w:val="0"/>
                                <w:numId w:val="13"/>
                              </w:numPr>
                            </w:pPr>
                            <w:r>
                              <w:t>Experts have debated this teaching for year and specifically the identity of the Word.</w:t>
                            </w:r>
                          </w:p>
                          <w:p w:rsidR="00F00FE3" w:rsidRDefault="00F00FE3" w:rsidP="0065231C">
                            <w:pPr>
                              <w:pStyle w:val="ListParagraph"/>
                              <w:numPr>
                                <w:ilvl w:val="0"/>
                                <w:numId w:val="13"/>
                              </w:numPr>
                            </w:pPr>
                            <w:r>
                              <w:t>Most agree the Word, refer to God the Son who entered in history through Jesus.</w:t>
                            </w:r>
                          </w:p>
                          <w:p w:rsidR="00F00FE3" w:rsidRDefault="00F00FE3" w:rsidP="0065231C">
                            <w:pPr>
                              <w:pStyle w:val="ListParagraph"/>
                              <w:numPr>
                                <w:ilvl w:val="0"/>
                                <w:numId w:val="13"/>
                              </w:numPr>
                            </w:pPr>
                            <w:r>
                              <w:t>This shows that all three persons of the trinity were present in creation.</w:t>
                            </w:r>
                          </w:p>
                          <w:p w:rsidR="00F00FE3" w:rsidRDefault="00F00FE3" w:rsidP="0065231C">
                            <w:pPr>
                              <w:pStyle w:val="ListParagraph"/>
                              <w:numPr>
                                <w:ilvl w:val="0"/>
                                <w:numId w:val="13"/>
                              </w:numPr>
                            </w:pPr>
                            <w:r>
                              <w:t>Therefore, the trinity has existed since the beginning.</w:t>
                            </w:r>
                          </w:p>
                          <w:p w:rsidR="00F00FE3" w:rsidRPr="005869DD" w:rsidRDefault="00F00FE3" w:rsidP="0065231C">
                            <w:pPr>
                              <w:pStyle w:val="ListParagraph"/>
                              <w:numPr>
                                <w:ilvl w:val="0"/>
                                <w:numId w:val="13"/>
                              </w:numPr>
                            </w:pPr>
                            <w:r>
                              <w:t xml:space="preserve">This passage shows that the three persons are not part of a chain with the Son replacing the Father and so on, they have been present since the beginning. </w:t>
                            </w:r>
                          </w:p>
                          <w:p w:rsidR="00F00FE3" w:rsidRPr="00780035" w:rsidRDefault="00F00FE3" w:rsidP="00780035">
                            <w:pPr>
                              <w:jc w:val="center"/>
                              <w:rPr>
                                <w:b/>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B9D19" id="_x0000_s1040" type="#_x0000_t202" style="position:absolute;margin-left:-21.75pt;margin-top:71.35pt;width:445.95pt;height:62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">
                <v:textbox>
                  <w:txbxContent>
                    <w:p w:rsidR="00F00FE3" w:rsidRPr="00D61CC5" w:rsidRDefault="00F00FE3" w:rsidP="00780035">
                      <w:pPr>
                        <w:jc w:val="center"/>
                        <w:rPr>
                          <w:b/>
                          <w:u w:val="single"/>
                        </w:rPr>
                      </w:pPr>
                      <w:r w:rsidRPr="00D61CC5">
                        <w:rPr>
                          <w:b/>
                          <w:u w:val="single"/>
                        </w:rPr>
                        <w:t>4. Creation</w:t>
                      </w:r>
                    </w:p>
                    <w:p w:rsidR="00F00FE3" w:rsidRDefault="00F00FE3" w:rsidP="005869DD">
                      <w:r>
                        <w:t>Genesis:</w:t>
                      </w:r>
                    </w:p>
                    <w:p w:rsidR="00F00FE3" w:rsidRDefault="00F00FE3" w:rsidP="0065231C">
                      <w:pPr>
                        <w:pStyle w:val="ListParagraph"/>
                        <w:numPr>
                          <w:ilvl w:val="0"/>
                          <w:numId w:val="9"/>
                        </w:numPr>
                      </w:pPr>
                      <w:r>
                        <w:t>Christians believe God created the earth and all living things.</w:t>
                      </w:r>
                    </w:p>
                    <w:p w:rsidR="00F00FE3" w:rsidRDefault="00F00FE3" w:rsidP="0065231C">
                      <w:pPr>
                        <w:pStyle w:val="ListParagraph"/>
                        <w:numPr>
                          <w:ilvl w:val="0"/>
                          <w:numId w:val="9"/>
                        </w:numPr>
                      </w:pPr>
                      <w:r>
                        <w:t>Genesis chapter 1 tells us the story of creation</w:t>
                      </w:r>
                    </w:p>
                    <w:p w:rsidR="00F00FE3" w:rsidRDefault="00F00FE3" w:rsidP="0065231C">
                      <w:pPr>
                        <w:pStyle w:val="ListParagraph"/>
                        <w:numPr>
                          <w:ilvl w:val="0"/>
                          <w:numId w:val="9"/>
                        </w:numPr>
                      </w:pPr>
                      <w:r>
                        <w:t>The story gives an account of how the universe was created, how the earth was made fit for life and finally how God created life including humans.</w:t>
                      </w:r>
                    </w:p>
                    <w:p w:rsidR="00F00FE3" w:rsidRDefault="00F00FE3" w:rsidP="0065231C">
                      <w:pPr>
                        <w:pStyle w:val="ListParagraph"/>
                        <w:numPr>
                          <w:ilvl w:val="0"/>
                          <w:numId w:val="9"/>
                        </w:numPr>
                      </w:pPr>
                      <w:r>
                        <w:t>It is believed to have happened in six days after which God rested.</w:t>
                      </w:r>
                    </w:p>
                    <w:p w:rsidR="00F00FE3" w:rsidRPr="00D61CC5" w:rsidRDefault="00F00FE3" w:rsidP="0065231C">
                      <w:pPr>
                        <w:pStyle w:val="ListParagraph"/>
                        <w:numPr>
                          <w:ilvl w:val="0"/>
                          <w:numId w:val="9"/>
                        </w:numPr>
                      </w:pPr>
                      <w:r>
                        <w:t>For Christians the most important part of the story is the fact that everything was created ‘good.’</w:t>
                      </w:r>
                    </w:p>
                    <w:p w:rsidR="00F00FE3" w:rsidRPr="00D61CC5" w:rsidRDefault="00F00FE3" w:rsidP="00041794">
                      <w:pPr>
                        <w:rPr>
                          <w:b/>
                          <w:u w:val="single"/>
                        </w:rPr>
                      </w:pPr>
                      <w:r w:rsidRPr="00D61CC5">
                        <w:rPr>
                          <w:b/>
                          <w:u w:val="single"/>
                        </w:rPr>
                        <w:t>‘</w:t>
                      </w:r>
                      <w:r>
                        <w:rPr>
                          <w:b/>
                          <w:u w:val="single"/>
                        </w:rPr>
                        <w:t>In the beginning, God created the heavens and the earth’. Genesis 1:1</w:t>
                      </w:r>
                    </w:p>
                    <w:p w:rsidR="00F00FE3" w:rsidRPr="00D61CC5" w:rsidRDefault="00F00FE3" w:rsidP="00041794">
                      <w:r w:rsidRPr="005869DD">
                        <w:t>Literal Interpretation</w:t>
                      </w:r>
                      <w:r>
                        <w:t xml:space="preserve"> of creation:</w:t>
                      </w:r>
                    </w:p>
                    <w:p w:rsidR="00F00FE3" w:rsidRPr="005869DD" w:rsidRDefault="00F00FE3" w:rsidP="0065231C">
                      <w:pPr>
                        <w:pStyle w:val="ListParagraph"/>
                        <w:numPr>
                          <w:ilvl w:val="0"/>
                          <w:numId w:val="10"/>
                        </w:numPr>
                        <w:rPr>
                          <w:b/>
                          <w:u w:val="single"/>
                        </w:rPr>
                      </w:pPr>
                      <w:r w:rsidRPr="005869DD">
                        <w:t>They believe it is literally true.</w:t>
                      </w:r>
                    </w:p>
                    <w:p w:rsidR="00F00FE3" w:rsidRPr="005869DD" w:rsidRDefault="00F00FE3" w:rsidP="0065231C">
                      <w:pPr>
                        <w:pStyle w:val="ListParagraph"/>
                        <w:numPr>
                          <w:ilvl w:val="0"/>
                          <w:numId w:val="10"/>
                        </w:numPr>
                        <w:rPr>
                          <w:b/>
                          <w:u w:val="single"/>
                        </w:rPr>
                      </w:pPr>
                      <w:r w:rsidRPr="005869DD">
                        <w:t xml:space="preserve"> Everything that is in the story is the word of God and happened exactly as it is told. </w:t>
                      </w:r>
                    </w:p>
                    <w:p w:rsidR="00F00FE3" w:rsidRPr="005869DD" w:rsidRDefault="00F00FE3" w:rsidP="0065231C">
                      <w:pPr>
                        <w:pStyle w:val="ListParagraph"/>
                        <w:numPr>
                          <w:ilvl w:val="0"/>
                          <w:numId w:val="10"/>
                        </w:numPr>
                        <w:rPr>
                          <w:b/>
                          <w:u w:val="single"/>
                        </w:rPr>
                      </w:pPr>
                      <w:r w:rsidRPr="005869DD">
                        <w:t xml:space="preserve">God created the world in seven days exactly as described in the story. </w:t>
                      </w:r>
                    </w:p>
                    <w:p w:rsidR="00F00FE3" w:rsidRPr="005869DD" w:rsidRDefault="00F00FE3" w:rsidP="0065231C">
                      <w:pPr>
                        <w:pStyle w:val="ListParagraph"/>
                        <w:numPr>
                          <w:ilvl w:val="0"/>
                          <w:numId w:val="10"/>
                        </w:numPr>
                        <w:rPr>
                          <w:b/>
                          <w:u w:val="single"/>
                        </w:rPr>
                      </w:pPr>
                      <w:r w:rsidRPr="005869DD">
                        <w:t>Evidence of science and fossils is false and should be ignored.</w:t>
                      </w:r>
                    </w:p>
                    <w:p w:rsidR="00F00FE3" w:rsidRPr="005869DD" w:rsidRDefault="00F00FE3" w:rsidP="005869DD">
                      <w:pPr>
                        <w:rPr>
                          <w:b/>
                          <w:u w:val="single"/>
                        </w:rPr>
                      </w:pPr>
                      <w:r w:rsidRPr="005869DD">
                        <w:t>God inspired</w:t>
                      </w:r>
                      <w:r>
                        <w:t xml:space="preserve"> interpretation of creation</w:t>
                      </w:r>
                      <w:r w:rsidRPr="00D61CC5">
                        <w:t>:</w:t>
                      </w:r>
                    </w:p>
                    <w:p w:rsidR="00F00FE3" w:rsidRPr="005869DD" w:rsidRDefault="00F00FE3" w:rsidP="0065231C">
                      <w:pPr>
                        <w:pStyle w:val="ListParagraph"/>
                        <w:numPr>
                          <w:ilvl w:val="0"/>
                          <w:numId w:val="11"/>
                        </w:numPr>
                        <w:rPr>
                          <w:b/>
                          <w:u w:val="single"/>
                        </w:rPr>
                      </w:pPr>
                      <w:r w:rsidRPr="005869DD">
                        <w:t xml:space="preserve">They believe that the account contains the truth but is not literally true. </w:t>
                      </w:r>
                    </w:p>
                    <w:p w:rsidR="00F00FE3" w:rsidRPr="005869DD" w:rsidRDefault="00F00FE3" w:rsidP="0065231C">
                      <w:pPr>
                        <w:pStyle w:val="ListParagraph"/>
                        <w:numPr>
                          <w:ilvl w:val="0"/>
                          <w:numId w:val="11"/>
                        </w:numPr>
                        <w:rPr>
                          <w:b/>
                          <w:u w:val="single"/>
                        </w:rPr>
                      </w:pPr>
                      <w:r w:rsidRPr="005869DD">
                        <w:t xml:space="preserve">The world was created by God but the story was not dictated by God therefore may have some errors. </w:t>
                      </w:r>
                    </w:p>
                    <w:p w:rsidR="00F00FE3" w:rsidRDefault="00F00FE3" w:rsidP="0065231C">
                      <w:pPr>
                        <w:pStyle w:val="ListParagraph"/>
                        <w:numPr>
                          <w:ilvl w:val="0"/>
                          <w:numId w:val="11"/>
                        </w:numPr>
                        <w:rPr>
                          <w:b/>
                          <w:u w:val="single"/>
                        </w:rPr>
                      </w:pPr>
                      <w:r w:rsidRPr="005869DD">
                        <w:t xml:space="preserve">God did create the world and all that is in it but may not have created it in seven days as described. </w:t>
                      </w:r>
                    </w:p>
                    <w:p w:rsidR="00F00FE3" w:rsidRDefault="00F00FE3" w:rsidP="005869DD">
                      <w:r w:rsidRPr="005869DD">
                        <w:t>Inspired by the world and a sense of God</w:t>
                      </w:r>
                      <w:r>
                        <w:t xml:space="preserve"> interpretation of creation:</w:t>
                      </w:r>
                    </w:p>
                    <w:p w:rsidR="00F00FE3" w:rsidRDefault="00F00FE3" w:rsidP="0065231C">
                      <w:pPr>
                        <w:pStyle w:val="ListParagraph"/>
                        <w:numPr>
                          <w:ilvl w:val="0"/>
                          <w:numId w:val="12"/>
                        </w:numPr>
                      </w:pPr>
                      <w:r w:rsidRPr="005869DD">
                        <w:t xml:space="preserve">They believe that the story should not be taken as truth but is to show that God created the world and the Bible is to show them the message that God has to send us. </w:t>
                      </w:r>
                    </w:p>
                    <w:p w:rsidR="00F00FE3" w:rsidRDefault="00F00FE3" w:rsidP="0065231C">
                      <w:pPr>
                        <w:pStyle w:val="ListParagraph"/>
                        <w:numPr>
                          <w:ilvl w:val="0"/>
                          <w:numId w:val="12"/>
                        </w:numPr>
                      </w:pPr>
                      <w:r w:rsidRPr="005869DD">
                        <w:t>In the case of creation, it is to show that we were created by a loving God who created us all and created a world for us to live in.</w:t>
                      </w:r>
                    </w:p>
                    <w:p w:rsidR="00F00FE3" w:rsidRDefault="00F00FE3" w:rsidP="005869DD">
                      <w:r>
                        <w:t>The Word:</w:t>
                      </w:r>
                    </w:p>
                    <w:p w:rsidR="00F00FE3" w:rsidRDefault="00F00FE3" w:rsidP="005869DD">
                      <w:pPr>
                        <w:rPr>
                          <w:b/>
                          <w:u w:val="single"/>
                        </w:rPr>
                      </w:pPr>
                      <w:r>
                        <w:rPr>
                          <w:b/>
                          <w:u w:val="single"/>
                        </w:rPr>
                        <w:t>‘In the beginning was the Word, and the Word was with God, and the Word was God. He was with God in the beginning. Through him all things were made; without him nothing was made that has been made’. John 1:1-3</w:t>
                      </w:r>
                    </w:p>
                    <w:p w:rsidR="00F00FE3" w:rsidRDefault="00F00FE3" w:rsidP="0065231C">
                      <w:pPr>
                        <w:pStyle w:val="ListParagraph"/>
                        <w:numPr>
                          <w:ilvl w:val="0"/>
                          <w:numId w:val="13"/>
                        </w:numPr>
                      </w:pPr>
                      <w:r>
                        <w:t>Experts have debated this teaching for year and specifically the identity of the Word.</w:t>
                      </w:r>
                    </w:p>
                    <w:p w:rsidR="00F00FE3" w:rsidRDefault="00F00FE3" w:rsidP="0065231C">
                      <w:pPr>
                        <w:pStyle w:val="ListParagraph"/>
                        <w:numPr>
                          <w:ilvl w:val="0"/>
                          <w:numId w:val="13"/>
                        </w:numPr>
                      </w:pPr>
                      <w:r>
                        <w:t>Most agree the Word, refer to God the Son who entered in history through Jesus.</w:t>
                      </w:r>
                    </w:p>
                    <w:p w:rsidR="00F00FE3" w:rsidRDefault="00F00FE3" w:rsidP="0065231C">
                      <w:pPr>
                        <w:pStyle w:val="ListParagraph"/>
                        <w:numPr>
                          <w:ilvl w:val="0"/>
                          <w:numId w:val="13"/>
                        </w:numPr>
                      </w:pPr>
                      <w:r>
                        <w:t>This shows that all three persons of the trinity were present in creation.</w:t>
                      </w:r>
                    </w:p>
                    <w:p w:rsidR="00F00FE3" w:rsidRDefault="00F00FE3" w:rsidP="0065231C">
                      <w:pPr>
                        <w:pStyle w:val="ListParagraph"/>
                        <w:numPr>
                          <w:ilvl w:val="0"/>
                          <w:numId w:val="13"/>
                        </w:numPr>
                      </w:pPr>
                      <w:r>
                        <w:t>Therefore, the trinity has existed since the beginning.</w:t>
                      </w:r>
                    </w:p>
                    <w:p w:rsidR="00F00FE3" w:rsidRPr="005869DD" w:rsidRDefault="00F00FE3" w:rsidP="0065231C">
                      <w:pPr>
                        <w:pStyle w:val="ListParagraph"/>
                        <w:numPr>
                          <w:ilvl w:val="0"/>
                          <w:numId w:val="13"/>
                        </w:numPr>
                      </w:pPr>
                      <w:r>
                        <w:t xml:space="preserve">This passage shows that the three persons are not part of a chain with the Son replacing the Father and so on, they have been present since the beginning. </w:t>
                      </w:r>
                    </w:p>
                    <w:p w:rsidR="00F00FE3" w:rsidRPr="00780035" w:rsidRDefault="00F00FE3" w:rsidP="00780035">
                      <w:pPr>
                        <w:jc w:val="center"/>
                        <w:rPr>
                          <w:b/>
                          <w:sz w:val="40"/>
                        </w:rPr>
                      </w:pPr>
                    </w:p>
                  </w:txbxContent>
                </v:textbox>
              </v:shape>
            </w:pict>
          </mc:Fallback>
        </mc:AlternateContent>
      </w:r>
      <w:r w:rsidR="00D61CC5">
        <w:rPr>
          <w:noProof/>
          <w:lang w:eastAsia="en-GB"/>
        </w:rPr>
        <mc:AlternateContent>
          <mc:Choice Requires="wps">
            <w:drawing>
              <wp:anchor distT="0" distB="0" distL="114300" distR="114300" simplePos="0" relativeHeight="251671552" behindDoc="0" locked="0" layoutInCell="1" allowOverlap="1" wp14:anchorId="7C89C450" wp14:editId="4C3D2547">
                <wp:simplePos x="0" y="0"/>
                <wp:positionH relativeFrom="column">
                  <wp:posOffset>-276447</wp:posOffset>
                </wp:positionH>
                <wp:positionV relativeFrom="paragraph">
                  <wp:posOffset>-593312</wp:posOffset>
                </wp:positionV>
                <wp:extent cx="5663565" cy="1414131"/>
                <wp:effectExtent l="0" t="0" r="13335"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565" cy="1414131"/>
                        </a:xfrm>
                        <a:prstGeom prst="rect">
                          <a:avLst/>
                        </a:prstGeom>
                        <a:solidFill>
                          <a:srgbClr val="FFFFFF"/>
                        </a:solidFill>
                        <a:ln w="9525">
                          <a:solidFill>
                            <a:srgbClr val="000000"/>
                          </a:solidFill>
                          <a:miter lim="800000"/>
                          <a:headEnd/>
                          <a:tailEnd/>
                        </a:ln>
                      </wps:spPr>
                      <wps:txbx>
                        <w:txbxContent>
                          <w:p w:rsidR="00F00FE3" w:rsidRPr="00D61CC5" w:rsidRDefault="00F00FE3" w:rsidP="0065231C">
                            <w:pPr>
                              <w:pStyle w:val="ListParagraph"/>
                              <w:numPr>
                                <w:ilvl w:val="0"/>
                                <w:numId w:val="8"/>
                              </w:numPr>
                              <w:jc w:val="center"/>
                              <w:rPr>
                                <w:b/>
                                <w:u w:val="single"/>
                              </w:rPr>
                            </w:pPr>
                            <w:r w:rsidRPr="00D61CC5">
                              <w:rPr>
                                <w:b/>
                                <w:u w:val="single"/>
                              </w:rPr>
                              <w:t xml:space="preserve">The </w:t>
                            </w:r>
                            <w:r>
                              <w:rPr>
                                <w:b/>
                                <w:u w:val="single"/>
                              </w:rPr>
                              <w:t>problem of evil and suffering</w:t>
                            </w:r>
                            <w:r>
                              <w:rPr>
                                <w:b/>
                                <w:u w:val="single"/>
                              </w:rPr>
                              <w:br/>
                            </w:r>
                          </w:p>
                          <w:p w:rsidR="00F00FE3" w:rsidRPr="00D61CC5" w:rsidRDefault="00F00FE3" w:rsidP="0065231C">
                            <w:pPr>
                              <w:pStyle w:val="ListParagraph"/>
                              <w:numPr>
                                <w:ilvl w:val="0"/>
                                <w:numId w:val="1"/>
                              </w:numPr>
                              <w:rPr>
                                <w:b/>
                                <w:u w:val="single"/>
                              </w:rPr>
                            </w:pPr>
                            <w:r>
                              <w:t>Many question why a loving God would allow people to suffer rather than prevent it.</w:t>
                            </w:r>
                          </w:p>
                          <w:p w:rsidR="00F00FE3" w:rsidRPr="00D61CC5" w:rsidRDefault="00F00FE3" w:rsidP="0065231C">
                            <w:pPr>
                              <w:pStyle w:val="ListParagraph"/>
                              <w:numPr>
                                <w:ilvl w:val="0"/>
                                <w:numId w:val="1"/>
                              </w:numPr>
                              <w:rPr>
                                <w:b/>
                                <w:u w:val="single"/>
                              </w:rPr>
                            </w:pPr>
                            <w:r>
                              <w:t>Christians believe God treats all people fairly and is incapable of making the wrong judgement.</w:t>
                            </w:r>
                          </w:p>
                          <w:p w:rsidR="00F00FE3" w:rsidRPr="00651B5D" w:rsidRDefault="00F00FE3" w:rsidP="0065231C">
                            <w:pPr>
                              <w:pStyle w:val="ListParagraph"/>
                              <w:numPr>
                                <w:ilvl w:val="0"/>
                                <w:numId w:val="1"/>
                              </w:numPr>
                              <w:rPr>
                                <w:b/>
                                <w:u w:val="single"/>
                              </w:rPr>
                            </w:pPr>
                            <w:r>
                              <w:t xml:space="preserve">Christians are therefore sure that they can trust God even when things appear to be going wrong. </w:t>
                            </w:r>
                          </w:p>
                          <w:p w:rsidR="00F00FE3" w:rsidRPr="00651B5D" w:rsidRDefault="00F00FE3" w:rsidP="007E4571"/>
                          <w:p w:rsidR="00F00FE3" w:rsidRPr="00651B5D" w:rsidRDefault="00F00FE3" w:rsidP="007E4571"/>
                          <w:p w:rsidR="00F00FE3" w:rsidRPr="00651B5D" w:rsidRDefault="00F00FE3" w:rsidP="007E4571">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9C450" id="_x0000_s1041" type="#_x0000_t202" style="position:absolute;margin-left:-21.75pt;margin-top:-46.7pt;width:445.95pt;height:1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">
                <v:textbox>
                  <w:txbxContent>
                    <w:p w:rsidR="00F00FE3" w:rsidRPr="00D61CC5" w:rsidRDefault="00F00FE3" w:rsidP="0065231C">
                      <w:pPr>
                        <w:pStyle w:val="ListParagraph"/>
                        <w:numPr>
                          <w:ilvl w:val="0"/>
                          <w:numId w:val="8"/>
                        </w:numPr>
                        <w:jc w:val="center"/>
                        <w:rPr>
                          <w:b/>
                          <w:u w:val="single"/>
                        </w:rPr>
                      </w:pPr>
                      <w:r w:rsidRPr="00D61CC5">
                        <w:rPr>
                          <w:b/>
                          <w:u w:val="single"/>
                        </w:rPr>
                        <w:t xml:space="preserve">The </w:t>
                      </w:r>
                      <w:r>
                        <w:rPr>
                          <w:b/>
                          <w:u w:val="single"/>
                        </w:rPr>
                        <w:t>problem of evil and suffering</w:t>
                      </w:r>
                      <w:r>
                        <w:rPr>
                          <w:b/>
                          <w:u w:val="single"/>
                        </w:rPr>
                        <w:br/>
                      </w:r>
                    </w:p>
                    <w:p w:rsidR="00F00FE3" w:rsidRPr="00D61CC5" w:rsidRDefault="00F00FE3" w:rsidP="0065231C">
                      <w:pPr>
                        <w:pStyle w:val="ListParagraph"/>
                        <w:numPr>
                          <w:ilvl w:val="0"/>
                          <w:numId w:val="1"/>
                        </w:numPr>
                        <w:rPr>
                          <w:b/>
                          <w:u w:val="single"/>
                        </w:rPr>
                      </w:pPr>
                      <w:r>
                        <w:t>Many question why a loving God would allow people to suffer rather than prevent it.</w:t>
                      </w:r>
                    </w:p>
                    <w:p w:rsidR="00F00FE3" w:rsidRPr="00D61CC5" w:rsidRDefault="00F00FE3" w:rsidP="0065231C">
                      <w:pPr>
                        <w:pStyle w:val="ListParagraph"/>
                        <w:numPr>
                          <w:ilvl w:val="0"/>
                          <w:numId w:val="1"/>
                        </w:numPr>
                        <w:rPr>
                          <w:b/>
                          <w:u w:val="single"/>
                        </w:rPr>
                      </w:pPr>
                      <w:r>
                        <w:t>Christians believe God treats all people fairly and is incapable of making the wrong judgement.</w:t>
                      </w:r>
                    </w:p>
                    <w:p w:rsidR="00F00FE3" w:rsidRPr="00651B5D" w:rsidRDefault="00F00FE3" w:rsidP="0065231C">
                      <w:pPr>
                        <w:pStyle w:val="ListParagraph"/>
                        <w:numPr>
                          <w:ilvl w:val="0"/>
                          <w:numId w:val="1"/>
                        </w:numPr>
                        <w:rPr>
                          <w:b/>
                          <w:u w:val="single"/>
                        </w:rPr>
                      </w:pPr>
                      <w:r>
                        <w:t xml:space="preserve">Christians are therefore sure that they can trust God even when things appear to be going wrong. </w:t>
                      </w:r>
                    </w:p>
                    <w:p w:rsidR="00F00FE3" w:rsidRPr="00651B5D" w:rsidRDefault="00F00FE3" w:rsidP="007E4571"/>
                    <w:p w:rsidR="00F00FE3" w:rsidRPr="00651B5D" w:rsidRDefault="00F00FE3" w:rsidP="007E4571"/>
                    <w:p w:rsidR="00F00FE3" w:rsidRPr="00651B5D" w:rsidRDefault="00F00FE3" w:rsidP="007E4571">
                      <w:pPr>
                        <w:jc w:val="center"/>
                        <w:rPr>
                          <w:b/>
                        </w:rPr>
                      </w:pPr>
                    </w:p>
                  </w:txbxContent>
                </v:textbox>
              </v:shape>
            </w:pict>
          </mc:Fallback>
        </mc:AlternateContent>
      </w:r>
      <w:r w:rsidR="002E288D">
        <w:rPr>
          <w:noProof/>
          <w:lang w:eastAsia="en-GB"/>
        </w:rPr>
        <mc:AlternateContent>
          <mc:Choice Requires="wps">
            <w:drawing>
              <wp:anchor distT="0" distB="0" distL="114300" distR="114300" simplePos="0" relativeHeight="251659264" behindDoc="0" locked="0" layoutInCell="1" allowOverlap="1" wp14:anchorId="60CBE424" wp14:editId="08FC20A2">
                <wp:simplePos x="0" y="0"/>
                <wp:positionH relativeFrom="column">
                  <wp:posOffset>-279400</wp:posOffset>
                </wp:positionH>
                <wp:positionV relativeFrom="paragraph">
                  <wp:posOffset>-1538292</wp:posOffset>
                </wp:positionV>
                <wp:extent cx="3521075" cy="873125"/>
                <wp:effectExtent l="0" t="0" r="2222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873125"/>
                        </a:xfrm>
                        <a:prstGeom prst="rect">
                          <a:avLst/>
                        </a:prstGeom>
                        <a:solidFill>
                          <a:srgbClr val="FFFFFF"/>
                        </a:solidFill>
                        <a:ln w="9525">
                          <a:solidFill>
                            <a:srgbClr val="000000"/>
                          </a:solidFill>
                          <a:miter lim="800000"/>
                          <a:headEnd/>
                          <a:tailEnd/>
                        </a:ln>
                      </wps:spPr>
                      <wps:txbx>
                        <w:txbxContent>
                          <w:p w:rsidR="00F00FE3" w:rsidRPr="00780035" w:rsidRDefault="00F00FE3" w:rsidP="00780035">
                            <w:pPr>
                              <w:jc w:val="center"/>
                              <w:rPr>
                                <w:b/>
                                <w:sz w:val="40"/>
                              </w:rPr>
                            </w:pPr>
                            <w:r>
                              <w:rPr>
                                <w:b/>
                                <w:sz w:val="40"/>
                                <w:u w:val="single"/>
                              </w:rPr>
                              <w:t>Christianity beliefs and teachings (Unit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BE424" id="_x0000_s1042" type="#_x0000_t202" style="position:absolute;margin-left:-22pt;margin-top:-121.15pt;width:277.25pt;height: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">
                <v:textbox>
                  <w:txbxContent>
                    <w:p w:rsidR="00F00FE3" w:rsidRPr="00780035" w:rsidRDefault="00F00FE3" w:rsidP="00780035">
                      <w:pPr>
                        <w:jc w:val="center"/>
                        <w:rPr>
                          <w:b/>
                          <w:sz w:val="40"/>
                        </w:rPr>
                      </w:pPr>
                      <w:r>
                        <w:rPr>
                          <w:b/>
                          <w:sz w:val="40"/>
                          <w:u w:val="single"/>
                        </w:rPr>
                        <w:t>Christianity beliefs and teachings (Unit 2)</w:t>
                      </w:r>
                    </w:p>
                  </w:txbxContent>
                </v:textbox>
              </v:shape>
            </w:pict>
          </mc:Fallback>
        </mc:AlternateContent>
      </w:r>
      <w:r w:rsidR="0029092F">
        <w:rPr>
          <w:noProof/>
          <w:lang w:eastAsia="en-GB"/>
        </w:rPr>
        <w:t xml:space="preserve"> </w:t>
      </w:r>
      <w:r w:rsidR="00A82954">
        <w:rPr>
          <w:noProof/>
          <w:lang w:eastAsia="en-GB"/>
        </w:rPr>
        <mc:AlternateContent>
          <mc:Choice Requires="wps">
            <w:drawing>
              <wp:anchor distT="0" distB="0" distL="114300" distR="114300" simplePos="0" relativeHeight="251679744" behindDoc="0" locked="0" layoutInCell="1" allowOverlap="1" wp14:anchorId="4FCB4511" wp14:editId="442582DB">
                <wp:simplePos x="0" y="0"/>
                <wp:positionH relativeFrom="column">
                  <wp:posOffset>9082405</wp:posOffset>
                </wp:positionH>
                <wp:positionV relativeFrom="paragraph">
                  <wp:posOffset>822325</wp:posOffset>
                </wp:positionV>
                <wp:extent cx="5213350" cy="4148455"/>
                <wp:effectExtent l="0" t="0" r="25400" b="234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4148455"/>
                        </a:xfrm>
                        <a:prstGeom prst="rect">
                          <a:avLst/>
                        </a:prstGeom>
                        <a:solidFill>
                          <a:srgbClr val="FFFFFF"/>
                        </a:solidFill>
                        <a:ln w="9525">
                          <a:solidFill>
                            <a:srgbClr val="000000"/>
                          </a:solidFill>
                          <a:miter lim="800000"/>
                          <a:headEnd/>
                          <a:tailEnd/>
                        </a:ln>
                      </wps:spPr>
                      <wps:txbx>
                        <w:txbxContent>
                          <w:p w:rsidR="00F00FE3" w:rsidRDefault="00F00FE3" w:rsidP="007E4571">
                            <w:pPr>
                              <w:jc w:val="center"/>
                              <w:rPr>
                                <w:b/>
                                <w:u w:val="single"/>
                              </w:rPr>
                            </w:pPr>
                            <w:r>
                              <w:rPr>
                                <w:b/>
                                <w:u w:val="single"/>
                              </w:rPr>
                              <w:t>5. The Incarnation</w:t>
                            </w:r>
                          </w:p>
                          <w:p w:rsidR="00F00FE3" w:rsidRDefault="00F00FE3" w:rsidP="0065231C">
                            <w:pPr>
                              <w:pStyle w:val="ListParagraph"/>
                              <w:numPr>
                                <w:ilvl w:val="0"/>
                                <w:numId w:val="14"/>
                              </w:numPr>
                            </w:pPr>
                            <w:r>
                              <w:t xml:space="preserve">Incarnation means becoming flesh, taking a human form. </w:t>
                            </w:r>
                          </w:p>
                          <w:p w:rsidR="00F00FE3" w:rsidRDefault="00F00FE3" w:rsidP="0065231C">
                            <w:pPr>
                              <w:pStyle w:val="ListParagraph"/>
                              <w:numPr>
                                <w:ilvl w:val="0"/>
                                <w:numId w:val="14"/>
                              </w:numPr>
                            </w:pPr>
                            <w:r>
                              <w:t>It refers to the act of when God became human in the form of Jesus.</w:t>
                            </w:r>
                          </w:p>
                          <w:p w:rsidR="00F00FE3" w:rsidRDefault="00F00FE3" w:rsidP="0065231C">
                            <w:pPr>
                              <w:pStyle w:val="ListParagraph"/>
                              <w:numPr>
                                <w:ilvl w:val="0"/>
                                <w:numId w:val="14"/>
                              </w:numPr>
                            </w:pPr>
                            <w:r w:rsidRPr="00E34E62">
                              <w:t xml:space="preserve">Christians believe that Jesus was both fully human and fully God during his time on earth.  </w:t>
                            </w:r>
                          </w:p>
                          <w:p w:rsidR="00F00FE3" w:rsidRDefault="00F00FE3" w:rsidP="0065231C">
                            <w:pPr>
                              <w:pStyle w:val="ListParagraph"/>
                              <w:numPr>
                                <w:ilvl w:val="0"/>
                                <w:numId w:val="14"/>
                              </w:numPr>
                            </w:pPr>
                            <w:r>
                              <w:t>The gospels of Matthew and Luke explain clearly that Mary did not conceive Jesus sexually, but rather that it was an immaculate conception.</w:t>
                            </w:r>
                          </w:p>
                          <w:p w:rsidR="00F00FE3" w:rsidRDefault="00F00FE3" w:rsidP="0065231C">
                            <w:pPr>
                              <w:pStyle w:val="ListParagraph"/>
                              <w:numPr>
                                <w:ilvl w:val="0"/>
                                <w:numId w:val="15"/>
                              </w:numPr>
                            </w:pPr>
                            <w:r>
                              <w:t>It is a fundamental Christian belief that through the incarnation, God showed himself as a human being for around 30 years.</w:t>
                            </w:r>
                          </w:p>
                          <w:p w:rsidR="00F00FE3" w:rsidRDefault="00F00FE3" w:rsidP="0065231C">
                            <w:pPr>
                              <w:pStyle w:val="ListParagraph"/>
                              <w:numPr>
                                <w:ilvl w:val="0"/>
                                <w:numId w:val="15"/>
                              </w:numPr>
                            </w:pPr>
                            <w:r>
                              <w:t>Christians refer to Jesus as Christ, which is translated in to a Hebrew word which means Messiah.</w:t>
                            </w:r>
                          </w:p>
                          <w:p w:rsidR="00F00FE3" w:rsidRDefault="00F00FE3" w:rsidP="0065231C">
                            <w:pPr>
                              <w:pStyle w:val="ListParagraph"/>
                              <w:numPr>
                                <w:ilvl w:val="0"/>
                                <w:numId w:val="15"/>
                              </w:numPr>
                            </w:pPr>
                            <w:r>
                              <w:t xml:space="preserve">Christians believe that Jesus is the Messiah, sent to save God’s people. </w:t>
                            </w:r>
                          </w:p>
                          <w:p w:rsidR="00F00FE3" w:rsidRDefault="00F00FE3" w:rsidP="0065231C">
                            <w:pPr>
                              <w:pStyle w:val="ListParagraph"/>
                              <w:numPr>
                                <w:ilvl w:val="0"/>
                                <w:numId w:val="15"/>
                              </w:numPr>
                            </w:pPr>
                            <w:r>
                              <w:t xml:space="preserve">When Jesus was baptised, a voice from Heaven was heard and said </w:t>
                            </w:r>
                            <w:r>
                              <w:rPr>
                                <w:b/>
                                <w:u w:val="single"/>
                              </w:rPr>
                              <w:t xml:space="preserve">‘You are my Son’ Mark 1:11. </w:t>
                            </w:r>
                          </w:p>
                          <w:p w:rsidR="00F00FE3" w:rsidRDefault="00F00FE3" w:rsidP="0065231C">
                            <w:pPr>
                              <w:pStyle w:val="ListParagraph"/>
                              <w:numPr>
                                <w:ilvl w:val="0"/>
                                <w:numId w:val="15"/>
                              </w:numPr>
                            </w:pPr>
                            <w:r>
                              <w:t xml:space="preserve">On another occasion Peter referred to Jesus as ‘Christ’. </w:t>
                            </w:r>
                          </w:p>
                          <w:p w:rsidR="00F00FE3" w:rsidRPr="00B50D9A" w:rsidRDefault="00F00FE3" w:rsidP="00B50D9A">
                            <w:pPr>
                              <w:rPr>
                                <w:b/>
                                <w:u w:val="single"/>
                              </w:rPr>
                            </w:pPr>
                            <w:r>
                              <w:rPr>
                                <w:b/>
                                <w:u w:val="single"/>
                              </w:rPr>
                              <w:t>‘This is how the birth of Jesus the Messiah came about: His mother Mary was pledged to be married to Joseph, but before they came together, she was found to be pregnant through the Holy Spirit’. Matthew 1:18</w:t>
                            </w:r>
                          </w:p>
                          <w:p w:rsidR="00F00FE3" w:rsidRPr="00E34E62" w:rsidRDefault="00F00FE3" w:rsidP="00E34E62">
                            <w:pPr>
                              <w:rPr>
                                <w:b/>
                                <w:u w:val="single"/>
                              </w:rPr>
                            </w:pPr>
                            <w:r>
                              <w:rPr>
                                <w:b/>
                                <w:u w:val="single"/>
                              </w:rPr>
                              <w:t>‘You may believe that Jesus is the Messiah, the Son of God, and that by believing you may have life in his name’. Mark 14:61b-62a</w:t>
                            </w:r>
                          </w:p>
                          <w:p w:rsidR="00F00FE3" w:rsidRPr="00AB72B0" w:rsidRDefault="00F00FE3" w:rsidP="00651B5D"/>
                          <w:p w:rsidR="00F00FE3" w:rsidRPr="00780035" w:rsidRDefault="00F00FE3" w:rsidP="007E4571">
                            <w:pPr>
                              <w:rPr>
                                <w:sz w:val="28"/>
                              </w:rPr>
                            </w:pPr>
                          </w:p>
                          <w:p w:rsidR="00F00FE3" w:rsidRPr="00780035" w:rsidRDefault="00F00FE3" w:rsidP="007E4571">
                            <w:pPr>
                              <w:jc w:val="center"/>
                              <w:rPr>
                                <w:b/>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B4511" id="_x0000_s1043" type="#_x0000_t202" style="position:absolute;margin-left:715.15pt;margin-top:64.75pt;width:410.5pt;height:32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">
                <v:textbox>
                  <w:txbxContent>
                    <w:p w:rsidR="00F00FE3" w:rsidRDefault="00F00FE3" w:rsidP="007E4571">
                      <w:pPr>
                        <w:jc w:val="center"/>
                        <w:rPr>
                          <w:b/>
                          <w:u w:val="single"/>
                        </w:rPr>
                      </w:pPr>
                      <w:r>
                        <w:rPr>
                          <w:b/>
                          <w:u w:val="single"/>
                        </w:rPr>
                        <w:t>5. The Incarnation</w:t>
                      </w:r>
                    </w:p>
                    <w:p w:rsidR="00F00FE3" w:rsidRDefault="00F00FE3" w:rsidP="0065231C">
                      <w:pPr>
                        <w:pStyle w:val="ListParagraph"/>
                        <w:numPr>
                          <w:ilvl w:val="0"/>
                          <w:numId w:val="14"/>
                        </w:numPr>
                      </w:pPr>
                      <w:r>
                        <w:t xml:space="preserve">Incarnation means becoming flesh, taking a human form. </w:t>
                      </w:r>
                    </w:p>
                    <w:p w:rsidR="00F00FE3" w:rsidRDefault="00F00FE3" w:rsidP="0065231C">
                      <w:pPr>
                        <w:pStyle w:val="ListParagraph"/>
                        <w:numPr>
                          <w:ilvl w:val="0"/>
                          <w:numId w:val="14"/>
                        </w:numPr>
                      </w:pPr>
                      <w:r>
                        <w:t>It refers to the act of when God became human in the form of Jesus.</w:t>
                      </w:r>
                    </w:p>
                    <w:p w:rsidR="00F00FE3" w:rsidRDefault="00F00FE3" w:rsidP="0065231C">
                      <w:pPr>
                        <w:pStyle w:val="ListParagraph"/>
                        <w:numPr>
                          <w:ilvl w:val="0"/>
                          <w:numId w:val="14"/>
                        </w:numPr>
                      </w:pPr>
                      <w:r w:rsidRPr="00E34E62">
                        <w:t xml:space="preserve">Christians believe that Jesus was both fully human and fully God during his time on earth.  </w:t>
                      </w:r>
                    </w:p>
                    <w:p w:rsidR="00F00FE3" w:rsidRDefault="00F00FE3" w:rsidP="0065231C">
                      <w:pPr>
                        <w:pStyle w:val="ListParagraph"/>
                        <w:numPr>
                          <w:ilvl w:val="0"/>
                          <w:numId w:val="14"/>
                        </w:numPr>
                      </w:pPr>
                      <w:r>
                        <w:t>The gospels of Matthew and Luke explain clearly that Mary did not conceive Jesus sexually, but rather that it was an immaculate conception.</w:t>
                      </w:r>
                    </w:p>
                    <w:p w:rsidR="00F00FE3" w:rsidRDefault="00F00FE3" w:rsidP="0065231C">
                      <w:pPr>
                        <w:pStyle w:val="ListParagraph"/>
                        <w:numPr>
                          <w:ilvl w:val="0"/>
                          <w:numId w:val="15"/>
                        </w:numPr>
                      </w:pPr>
                      <w:r>
                        <w:t>It is a fundamental Christian belief that through the incarnation, God showed himself as a human being for around 30 years.</w:t>
                      </w:r>
                    </w:p>
                    <w:p w:rsidR="00F00FE3" w:rsidRDefault="00F00FE3" w:rsidP="0065231C">
                      <w:pPr>
                        <w:pStyle w:val="ListParagraph"/>
                        <w:numPr>
                          <w:ilvl w:val="0"/>
                          <w:numId w:val="15"/>
                        </w:numPr>
                      </w:pPr>
                      <w:r>
                        <w:t>Christians refer to Jesus as Christ, which is translated in to a Hebrew word which means Messiah.</w:t>
                      </w:r>
                    </w:p>
                    <w:p w:rsidR="00F00FE3" w:rsidRDefault="00F00FE3" w:rsidP="0065231C">
                      <w:pPr>
                        <w:pStyle w:val="ListParagraph"/>
                        <w:numPr>
                          <w:ilvl w:val="0"/>
                          <w:numId w:val="15"/>
                        </w:numPr>
                      </w:pPr>
                      <w:r>
                        <w:t xml:space="preserve">Christians believe that Jesus is the Messiah, sent to save God’s people. </w:t>
                      </w:r>
                    </w:p>
                    <w:p w:rsidR="00F00FE3" w:rsidRDefault="00F00FE3" w:rsidP="0065231C">
                      <w:pPr>
                        <w:pStyle w:val="ListParagraph"/>
                        <w:numPr>
                          <w:ilvl w:val="0"/>
                          <w:numId w:val="15"/>
                        </w:numPr>
                      </w:pPr>
                      <w:r>
                        <w:t xml:space="preserve">When Jesus was baptised, a voice from Heaven was heard and said </w:t>
                      </w:r>
                      <w:r>
                        <w:rPr>
                          <w:b/>
                          <w:u w:val="single"/>
                        </w:rPr>
                        <w:t xml:space="preserve">‘You are my Son’ Mark 1:11. </w:t>
                      </w:r>
                    </w:p>
                    <w:p w:rsidR="00F00FE3" w:rsidRDefault="00F00FE3" w:rsidP="0065231C">
                      <w:pPr>
                        <w:pStyle w:val="ListParagraph"/>
                        <w:numPr>
                          <w:ilvl w:val="0"/>
                          <w:numId w:val="15"/>
                        </w:numPr>
                      </w:pPr>
                      <w:r>
                        <w:t xml:space="preserve">On another occasion Peter referred to Jesus as ‘Christ’. </w:t>
                      </w:r>
                    </w:p>
                    <w:p w:rsidR="00F00FE3" w:rsidRPr="00B50D9A" w:rsidRDefault="00F00FE3" w:rsidP="00B50D9A">
                      <w:pPr>
                        <w:rPr>
                          <w:b/>
                          <w:u w:val="single"/>
                        </w:rPr>
                      </w:pPr>
                      <w:r>
                        <w:rPr>
                          <w:b/>
                          <w:u w:val="single"/>
                        </w:rPr>
                        <w:t>‘This is how the birth of Jesus the Messiah came about: His mother Mary was pledged to be married to Joseph, but before they came together, she was found to be pregnant through the Holy Spirit’. Matthew 1:18</w:t>
                      </w:r>
                    </w:p>
                    <w:p w:rsidR="00F00FE3" w:rsidRPr="00E34E62" w:rsidRDefault="00F00FE3" w:rsidP="00E34E62">
                      <w:pPr>
                        <w:rPr>
                          <w:b/>
                          <w:u w:val="single"/>
                        </w:rPr>
                      </w:pPr>
                      <w:r>
                        <w:rPr>
                          <w:b/>
                          <w:u w:val="single"/>
                        </w:rPr>
                        <w:t>‘You may believe that Jesus is the Messiah, the Son of God, and that by believing you may have life in his name’. Mark 14:61b-62a</w:t>
                      </w:r>
                    </w:p>
                    <w:p w:rsidR="00F00FE3" w:rsidRPr="00AB72B0" w:rsidRDefault="00F00FE3" w:rsidP="00651B5D"/>
                    <w:p w:rsidR="00F00FE3" w:rsidRPr="00780035" w:rsidRDefault="00F00FE3" w:rsidP="007E4571">
                      <w:pPr>
                        <w:rPr>
                          <w:sz w:val="28"/>
                        </w:rPr>
                      </w:pPr>
                    </w:p>
                    <w:p w:rsidR="00F00FE3" w:rsidRPr="00780035" w:rsidRDefault="00F00FE3" w:rsidP="007E4571">
                      <w:pPr>
                        <w:jc w:val="center"/>
                        <w:rPr>
                          <w:b/>
                          <w:sz w:val="40"/>
                        </w:rPr>
                      </w:pPr>
                    </w:p>
                  </w:txbxContent>
                </v:textbox>
              </v:shape>
            </w:pict>
          </mc:Fallback>
        </mc:AlternateContent>
      </w:r>
    </w:p>
    <w:sectPr w:rsidR="0063438E" w:rsidSect="00033416">
      <w:pgSz w:w="23814" w:h="16840" w:orient="landscape" w:code="9"/>
      <w:pgMar w:top="2659" w:right="8261" w:bottom="265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FE3" w:rsidRDefault="00F00FE3" w:rsidP="0029092F">
      <w:pPr>
        <w:spacing w:after="0" w:line="240" w:lineRule="auto"/>
      </w:pPr>
      <w:r>
        <w:separator/>
      </w:r>
    </w:p>
  </w:endnote>
  <w:endnote w:type="continuationSeparator" w:id="0">
    <w:p w:rsidR="00F00FE3" w:rsidRDefault="00F00FE3" w:rsidP="0029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FE3" w:rsidRDefault="00F00FE3" w:rsidP="0029092F">
      <w:pPr>
        <w:spacing w:after="0" w:line="240" w:lineRule="auto"/>
      </w:pPr>
      <w:r>
        <w:separator/>
      </w:r>
    </w:p>
  </w:footnote>
  <w:footnote w:type="continuationSeparator" w:id="0">
    <w:p w:rsidR="00F00FE3" w:rsidRDefault="00F00FE3" w:rsidP="00290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E72"/>
    <w:multiLevelType w:val="hybridMultilevel"/>
    <w:tmpl w:val="61B603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C2986"/>
    <w:multiLevelType w:val="hybridMultilevel"/>
    <w:tmpl w:val="8C202B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65E96"/>
    <w:multiLevelType w:val="hybridMultilevel"/>
    <w:tmpl w:val="B8C615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F4F0F"/>
    <w:multiLevelType w:val="hybridMultilevel"/>
    <w:tmpl w:val="7B5E28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C3E11"/>
    <w:multiLevelType w:val="hybridMultilevel"/>
    <w:tmpl w:val="A73E82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05068"/>
    <w:multiLevelType w:val="hybridMultilevel"/>
    <w:tmpl w:val="BF221E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F0F77"/>
    <w:multiLevelType w:val="hybridMultilevel"/>
    <w:tmpl w:val="021AEF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617C8"/>
    <w:multiLevelType w:val="hybridMultilevel"/>
    <w:tmpl w:val="1D9C66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31797A"/>
    <w:multiLevelType w:val="hybridMultilevel"/>
    <w:tmpl w:val="19F40E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749DC"/>
    <w:multiLevelType w:val="hybridMultilevel"/>
    <w:tmpl w:val="A1607C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B6F3A"/>
    <w:multiLevelType w:val="hybridMultilevel"/>
    <w:tmpl w:val="974239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A71038"/>
    <w:multiLevelType w:val="hybridMultilevel"/>
    <w:tmpl w:val="CAA0D0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D5290"/>
    <w:multiLevelType w:val="hybridMultilevel"/>
    <w:tmpl w:val="FB56D65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9473FB"/>
    <w:multiLevelType w:val="hybridMultilevel"/>
    <w:tmpl w:val="5498AE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CD28C4"/>
    <w:multiLevelType w:val="hybridMultilevel"/>
    <w:tmpl w:val="422E2B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9B5981"/>
    <w:multiLevelType w:val="hybridMultilevel"/>
    <w:tmpl w:val="ED6E4D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7B4B2B"/>
    <w:multiLevelType w:val="hybridMultilevel"/>
    <w:tmpl w:val="EB1A02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F5EB9"/>
    <w:multiLevelType w:val="hybridMultilevel"/>
    <w:tmpl w:val="2E0A9D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0263B9"/>
    <w:multiLevelType w:val="hybridMultilevel"/>
    <w:tmpl w:val="F91A26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4273B4"/>
    <w:multiLevelType w:val="hybridMultilevel"/>
    <w:tmpl w:val="29F034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D6318B"/>
    <w:multiLevelType w:val="hybridMultilevel"/>
    <w:tmpl w:val="99668D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564404"/>
    <w:multiLevelType w:val="hybridMultilevel"/>
    <w:tmpl w:val="FF2E1D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4B14B5"/>
    <w:multiLevelType w:val="hybridMultilevel"/>
    <w:tmpl w:val="21D67D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1D25E4"/>
    <w:multiLevelType w:val="hybridMultilevel"/>
    <w:tmpl w:val="B07E89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DB2873"/>
    <w:multiLevelType w:val="hybridMultilevel"/>
    <w:tmpl w:val="671649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F135E4"/>
    <w:multiLevelType w:val="hybridMultilevel"/>
    <w:tmpl w:val="3D426D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FD7D3F"/>
    <w:multiLevelType w:val="hybridMultilevel"/>
    <w:tmpl w:val="9768060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424BD3"/>
    <w:multiLevelType w:val="hybridMultilevel"/>
    <w:tmpl w:val="49B4CF7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0"/>
  </w:num>
  <w:num w:numId="2">
    <w:abstractNumId w:val="14"/>
  </w:num>
  <w:num w:numId="3">
    <w:abstractNumId w:val="26"/>
  </w:num>
  <w:num w:numId="4">
    <w:abstractNumId w:val="13"/>
  </w:num>
  <w:num w:numId="5">
    <w:abstractNumId w:val="7"/>
  </w:num>
  <w:num w:numId="6">
    <w:abstractNumId w:val="6"/>
  </w:num>
  <w:num w:numId="7">
    <w:abstractNumId w:val="19"/>
  </w:num>
  <w:num w:numId="8">
    <w:abstractNumId w:val="12"/>
  </w:num>
  <w:num w:numId="9">
    <w:abstractNumId w:val="9"/>
  </w:num>
  <w:num w:numId="10">
    <w:abstractNumId w:val="16"/>
  </w:num>
  <w:num w:numId="11">
    <w:abstractNumId w:val="2"/>
  </w:num>
  <w:num w:numId="12">
    <w:abstractNumId w:val="11"/>
  </w:num>
  <w:num w:numId="13">
    <w:abstractNumId w:val="8"/>
  </w:num>
  <w:num w:numId="14">
    <w:abstractNumId w:val="1"/>
  </w:num>
  <w:num w:numId="15">
    <w:abstractNumId w:val="0"/>
  </w:num>
  <w:num w:numId="16">
    <w:abstractNumId w:val="25"/>
  </w:num>
  <w:num w:numId="17">
    <w:abstractNumId w:val="22"/>
  </w:num>
  <w:num w:numId="18">
    <w:abstractNumId w:val="4"/>
  </w:num>
  <w:num w:numId="19">
    <w:abstractNumId w:val="5"/>
  </w:num>
  <w:num w:numId="20">
    <w:abstractNumId w:val="10"/>
  </w:num>
  <w:num w:numId="21">
    <w:abstractNumId w:val="3"/>
  </w:num>
  <w:num w:numId="22">
    <w:abstractNumId w:val="23"/>
  </w:num>
  <w:num w:numId="23">
    <w:abstractNumId w:val="15"/>
  </w:num>
  <w:num w:numId="24">
    <w:abstractNumId w:val="24"/>
  </w:num>
  <w:num w:numId="25">
    <w:abstractNumId w:val="27"/>
  </w:num>
  <w:num w:numId="26">
    <w:abstractNumId w:val="18"/>
  </w:num>
  <w:num w:numId="27">
    <w:abstractNumId w:val="21"/>
  </w:num>
  <w:num w:numId="2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35"/>
    <w:rsid w:val="00005CFB"/>
    <w:rsid w:val="00033416"/>
    <w:rsid w:val="0004115E"/>
    <w:rsid w:val="00041794"/>
    <w:rsid w:val="000B49E2"/>
    <w:rsid w:val="000D3274"/>
    <w:rsid w:val="00136216"/>
    <w:rsid w:val="0029092F"/>
    <w:rsid w:val="002C3C8F"/>
    <w:rsid w:val="002E288D"/>
    <w:rsid w:val="002E663B"/>
    <w:rsid w:val="004213D9"/>
    <w:rsid w:val="004619F3"/>
    <w:rsid w:val="0051283D"/>
    <w:rsid w:val="005215BA"/>
    <w:rsid w:val="0053119A"/>
    <w:rsid w:val="005869DD"/>
    <w:rsid w:val="005F70D9"/>
    <w:rsid w:val="0063438E"/>
    <w:rsid w:val="00651B5D"/>
    <w:rsid w:val="0065231C"/>
    <w:rsid w:val="00706F3B"/>
    <w:rsid w:val="00713C75"/>
    <w:rsid w:val="0077317C"/>
    <w:rsid w:val="00780035"/>
    <w:rsid w:val="007E4571"/>
    <w:rsid w:val="008C31DB"/>
    <w:rsid w:val="00923505"/>
    <w:rsid w:val="00A82954"/>
    <w:rsid w:val="00AB72B0"/>
    <w:rsid w:val="00B50D9A"/>
    <w:rsid w:val="00D21D63"/>
    <w:rsid w:val="00D61CC5"/>
    <w:rsid w:val="00E34E62"/>
    <w:rsid w:val="00E84CF9"/>
    <w:rsid w:val="00F00FE3"/>
    <w:rsid w:val="00F627CD"/>
    <w:rsid w:val="00F83A81"/>
    <w:rsid w:val="00FE3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682F"/>
  <w15:docId w15:val="{FB28D009-200F-4DED-A88F-6DCAF24C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035"/>
    <w:rPr>
      <w:rFonts w:ascii="Tahoma" w:hAnsi="Tahoma" w:cs="Tahoma"/>
      <w:sz w:val="16"/>
      <w:szCs w:val="16"/>
    </w:rPr>
  </w:style>
  <w:style w:type="table" w:styleId="TableGrid">
    <w:name w:val="Table Grid"/>
    <w:basedOn w:val="TableNormal"/>
    <w:uiPriority w:val="39"/>
    <w:rsid w:val="007E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274"/>
    <w:pPr>
      <w:ind w:left="720"/>
      <w:contextualSpacing/>
    </w:pPr>
  </w:style>
  <w:style w:type="paragraph" w:styleId="Header">
    <w:name w:val="header"/>
    <w:basedOn w:val="Normal"/>
    <w:link w:val="HeaderChar"/>
    <w:uiPriority w:val="99"/>
    <w:unhideWhenUsed/>
    <w:rsid w:val="00290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92F"/>
  </w:style>
  <w:style w:type="paragraph" w:styleId="Footer">
    <w:name w:val="footer"/>
    <w:basedOn w:val="Normal"/>
    <w:link w:val="FooterChar"/>
    <w:uiPriority w:val="99"/>
    <w:unhideWhenUsed/>
    <w:rsid w:val="00290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0E2AE44189833498E5C2979242B42E6" ma:contentTypeVersion="17" ma:contentTypeDescription="Create a new document." ma:contentTypeScope="" ma:versionID="9c79c819b48ed5e16342decbedf17761">
  <xsd:schema xmlns:xsd="http://www.w3.org/2001/XMLSchema" xmlns:xs="http://www.w3.org/2001/XMLSchema" xmlns:p="http://schemas.microsoft.com/office/2006/metadata/properties" xmlns:ns2="9815cd71-5fdd-45e1-9833-cb3ee47df79d" xmlns:ns3="96951ca6-3bbe-4ccb-b3fa-9d9463dc067c" targetNamespace="http://schemas.microsoft.com/office/2006/metadata/properties" ma:root="true" ma:fieldsID="2281a2a1bb5c4819754c24819f218112" ns2:_="" ns3:_="">
    <xsd:import namespace="9815cd71-5fdd-45e1-9833-cb3ee47df79d"/>
    <xsd:import namespace="96951ca6-3bbe-4ccb-b3fa-9d9463dc067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5cd71-5fdd-45e1-9833-cb3ee47df79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951ca6-3bbe-4ccb-b3fa-9d9463dc067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4f641b-9ca4-4341-975a-56a6a72b38eb}" ma:internalName="TaxCatchAll" ma:showField="CatchAllData" ma:web="96951ca6-3bbe-4ccb-b3fa-9d9463dc0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6951ca6-3bbe-4ccb-b3fa-9d9463dc067c" xsi:nil="true"/>
    <lcf76f155ced4ddcb4097134ff3c332f xmlns="9815cd71-5fdd-45e1-9833-cb3ee47df7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DD0C01-4687-4FFD-ACAA-85FF1DF4243B}">
  <ds:schemaRefs>
    <ds:schemaRef ds:uri="http://schemas.openxmlformats.org/officeDocument/2006/bibliography"/>
  </ds:schemaRefs>
</ds:datastoreItem>
</file>

<file path=customXml/itemProps2.xml><?xml version="1.0" encoding="utf-8"?>
<ds:datastoreItem xmlns:ds="http://schemas.openxmlformats.org/officeDocument/2006/customXml" ds:itemID="{6E12949C-B28C-4B66-A114-4DE3D6F6C17F}"/>
</file>

<file path=customXml/itemProps3.xml><?xml version="1.0" encoding="utf-8"?>
<ds:datastoreItem xmlns:ds="http://schemas.openxmlformats.org/officeDocument/2006/customXml" ds:itemID="{EBF88991-8839-419F-A6DC-48D0705EC212}"/>
</file>

<file path=customXml/itemProps4.xml><?xml version="1.0" encoding="utf-8"?>
<ds:datastoreItem xmlns:ds="http://schemas.openxmlformats.org/officeDocument/2006/customXml" ds:itemID="{AB041250-6804-4E6F-80FF-608604A5330B}"/>
</file>

<file path=docProps/app.xml><?xml version="1.0" encoding="utf-8"?>
<Properties xmlns="http://schemas.openxmlformats.org/officeDocument/2006/extended-properties" xmlns:vt="http://schemas.openxmlformats.org/officeDocument/2006/docPropsVTypes">
  <Template>C8F1AD6E</Template>
  <TotalTime>161</TotalTime>
  <Pages>2</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Munro</dc:creator>
  <cp:lastModifiedBy>J Tilling</cp:lastModifiedBy>
  <cp:revision>13</cp:revision>
  <cp:lastPrinted>2019-03-12T10:31:00Z</cp:lastPrinted>
  <dcterms:created xsi:type="dcterms:W3CDTF">2019-03-12T10:39:00Z</dcterms:created>
  <dcterms:modified xsi:type="dcterms:W3CDTF">2019-03-22T13:55:00Z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0x01010040E2AE44189833498E5C2979242B42E6</vt:lpwstr>
  </property>
</Properties>
</file>